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>คู่มือสำหรับประชาชน</w:t>
      </w: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</w:p>
    <w:p w:rsidR="00B82EDF" w:rsidRDefault="00F9091C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>
        <w:rPr>
          <w:rFonts w:ascii="TH SarabunIT๙" w:hAnsi="TH SarabunIT๙" w:cs="TH SarabunIT๙"/>
          <w:b/>
          <w:bCs/>
          <w:noProof/>
          <w:sz w:val="64"/>
          <w:szCs w:val="64"/>
          <w:lang w:bidi="th-TH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120015</wp:posOffset>
            </wp:positionV>
            <wp:extent cx="2047875" cy="1543050"/>
            <wp:effectExtent l="19050" t="0" r="9525" b="0"/>
            <wp:wrapTight wrapText="bothSides">
              <wp:wrapPolygon edited="0">
                <wp:start x="8037" y="0"/>
                <wp:lineTo x="6430" y="267"/>
                <wp:lineTo x="1607" y="3467"/>
                <wp:lineTo x="804" y="5867"/>
                <wp:lineTo x="-201" y="8267"/>
                <wp:lineTo x="-201" y="12800"/>
                <wp:lineTo x="1407" y="17067"/>
                <wp:lineTo x="1607" y="18133"/>
                <wp:lineTo x="6832" y="21333"/>
                <wp:lineTo x="8439" y="21333"/>
                <wp:lineTo x="13060" y="21333"/>
                <wp:lineTo x="14668" y="21333"/>
                <wp:lineTo x="19892" y="18133"/>
                <wp:lineTo x="20093" y="17067"/>
                <wp:lineTo x="21700" y="13333"/>
                <wp:lineTo x="21700" y="8267"/>
                <wp:lineTo x="21299" y="6933"/>
                <wp:lineTo x="20093" y="3467"/>
                <wp:lineTo x="15271" y="267"/>
                <wp:lineTo x="13663" y="0"/>
                <wp:lineTo x="8037" y="0"/>
              </wp:wrapPolygon>
            </wp:wrapTight>
            <wp:docPr id="1" name="Picture 1" descr="G: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F9091C" w:rsidRPr="00F9091C" w:rsidRDefault="00F9091C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B82EDF" w:rsidRP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>กระบวนงานบริการ</w:t>
      </w: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>ตามภารกิจขององค์การบริหารส่วนตำบลบ้านน้ำบ่อในการปฏิบัติราชการเพื่อประชาชน</w:t>
      </w: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</w:p>
    <w:p w:rsid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</w:p>
    <w:p w:rsidR="00B82EDF" w:rsidRPr="00F9091C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:rsidR="00B82EDF" w:rsidRP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>องค์การบริหารส่วนตำบลบ้านน้ำบ่อ</w:t>
      </w:r>
    </w:p>
    <w:p w:rsidR="00B82EDF" w:rsidRP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>ตำบลบ้านน้ำบ่อ  อำเภอปะนา</w:t>
      </w:r>
      <w:proofErr w:type="spellStart"/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>เระ</w:t>
      </w:r>
      <w:proofErr w:type="spellEnd"/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 xml:space="preserve">  จังหวัดปัตตานี</w:t>
      </w:r>
    </w:p>
    <w:p w:rsidR="00B82EDF" w:rsidRP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 xml:space="preserve">โทรศัพท์  073 </w:t>
      </w:r>
      <w:r w:rsidRPr="00B82EDF">
        <w:rPr>
          <w:rFonts w:ascii="TH SarabunIT๙" w:hAnsi="TH SarabunIT๙" w:cs="TH SarabunIT๙"/>
          <w:b/>
          <w:bCs/>
          <w:sz w:val="64"/>
          <w:szCs w:val="64"/>
          <w:cs/>
          <w:lang w:bidi="th-TH"/>
        </w:rPr>
        <w:t>–</w:t>
      </w: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 xml:space="preserve"> 499800</w:t>
      </w:r>
    </w:p>
    <w:p w:rsidR="00B82EDF" w:rsidRP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 xml:space="preserve">โทรสาร </w:t>
      </w:r>
      <w:r w:rsidR="00E80F79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 xml:space="preserve">  </w:t>
      </w: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 xml:space="preserve">073 </w:t>
      </w:r>
      <w:r w:rsidRPr="00B82EDF">
        <w:rPr>
          <w:rFonts w:ascii="TH SarabunIT๙" w:hAnsi="TH SarabunIT๙" w:cs="TH SarabunIT๙"/>
          <w:b/>
          <w:bCs/>
          <w:sz w:val="64"/>
          <w:szCs w:val="64"/>
          <w:cs/>
          <w:lang w:bidi="th-TH"/>
        </w:rPr>
        <w:t>–</w:t>
      </w:r>
      <w:r w:rsidRPr="00B82EDF">
        <w:rPr>
          <w:rFonts w:ascii="TH SarabunIT๙" w:hAnsi="TH SarabunIT๙" w:cs="TH SarabunIT๙" w:hint="cs"/>
          <w:b/>
          <w:bCs/>
          <w:sz w:val="64"/>
          <w:szCs w:val="64"/>
          <w:cs/>
          <w:lang w:bidi="th-TH"/>
        </w:rPr>
        <w:t xml:space="preserve"> 499800</w:t>
      </w:r>
    </w:p>
    <w:p w:rsidR="00B82EDF" w:rsidRP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lang w:bidi="th-TH"/>
        </w:rPr>
      </w:pPr>
      <w:r w:rsidRPr="00B82EDF">
        <w:rPr>
          <w:rFonts w:ascii="TH SarabunIT๙" w:hAnsi="TH SarabunIT๙" w:cs="TH SarabunIT๙"/>
          <w:b/>
          <w:bCs/>
          <w:sz w:val="64"/>
          <w:szCs w:val="64"/>
          <w:lang w:bidi="th-TH"/>
        </w:rPr>
        <w:t>www.bannambor.go.th</w:t>
      </w:r>
    </w:p>
    <w:p w:rsidR="00B82EDF" w:rsidRDefault="00B82EDF" w:rsidP="00D239AD">
      <w:pPr>
        <w:spacing w:after="0" w:line="240" w:lineRule="auto"/>
        <w:rPr>
          <w:lang w:bidi="th-TH"/>
        </w:rPr>
      </w:pPr>
    </w:p>
    <w:p w:rsidR="00B121E5" w:rsidRDefault="00B121E5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lang w:bidi="th-TH"/>
        </w:rPr>
      </w:pPr>
      <w:r w:rsidRPr="00B82EDF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  <w:lang w:bidi="th-TH"/>
        </w:rPr>
        <w:lastRenderedPageBreak/>
        <w:t>คำนำ</w:t>
      </w:r>
    </w:p>
    <w:p w:rsidR="00B82EDF" w:rsidRPr="00B82EDF" w:rsidRDefault="00B82EDF" w:rsidP="00B82E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lang w:bidi="th-TH"/>
        </w:rPr>
      </w:pPr>
    </w:p>
    <w:p w:rsidR="00B82EDF" w:rsidRPr="001F5411" w:rsidRDefault="001F5411" w:rsidP="001F54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tab/>
      </w:r>
      <w:r>
        <w:tab/>
      </w:r>
      <w:r w:rsidR="004E54E9" w:rsidRPr="001F5411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พ.ศ.2558 ตามมาตรา</w:t>
      </w:r>
      <w:r w:rsidRPr="001F541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7 ได้กำหนดให้ “ในกรณีที่มีกฎหมายกำหนดให้การกระทำใดจะต้องได้รับอนุญาต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1F541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ผู้อนุญาตจะต้องจัดทำคู่มือสำหรับประชาชน...” โดยมีเป้าหมายเพื่ออำนวยความสะดวกแก่ประชาชน ลดต้นทุนของประชาชนและเพิ่มประสิทธิภาพในการให้บริการของภาครัฐ สร้างให้เกิดความโปร่งใสในการปฏิบัติราชการ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F5411">
        <w:rPr>
          <w:rFonts w:ascii="TH SarabunIT๙" w:hAnsi="TH SarabunIT๙" w:cs="TH SarabunIT๙"/>
          <w:sz w:val="32"/>
          <w:szCs w:val="32"/>
          <w:cs/>
          <w:lang w:bidi="th-TH"/>
        </w:rPr>
        <w:t>ลดการใช้ดุลพินิจของเจ้าหน้าที่ เปิดเผยขั้นตอน ระยะเวลาให้ประชาชนทราบ ดังนั้น เพื่อให้หน่วยงานของรัฐเข้าใจและทราบแนวทางในการจัดทำคู่มือสำหรับประชาชน สามารถจัดทำคู่มือสำหรับประชาชนได้อย่างถูกต้องและเกิดผลสัมพันธ์ตามเจตนารมณ์ของพระราชบัญญัติฉบับนี้ องค์การบริหารส่วนตำบลบ้านน้ำบ่อจึงได้จัดทำ 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คู่</w:t>
      </w:r>
      <w:r w:rsidRPr="001F5411">
        <w:rPr>
          <w:rFonts w:ascii="TH SarabunIT๙" w:hAnsi="TH SarabunIT๙" w:cs="TH SarabunIT๙"/>
          <w:sz w:val="32"/>
          <w:szCs w:val="32"/>
          <w:cs/>
          <w:lang w:bidi="th-TH"/>
        </w:rPr>
        <w:t>มือสำหรับประชาชน” ขึ้น เพื่อ</w:t>
      </w:r>
      <w:r w:rsidR="008D1EDD"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อำนวยความสะดวกแก่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</w:t>
      </w:r>
      <w:r w:rsidR="008D1EDD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ที่จะติดต่อราชการต่อไป</w:t>
      </w:r>
    </w:p>
    <w:p w:rsidR="00B82EDF" w:rsidRDefault="00B82EDF" w:rsidP="00B82EDF">
      <w:pPr>
        <w:spacing w:after="0" w:line="240" w:lineRule="auto"/>
      </w:pPr>
      <w:bookmarkStart w:id="0" w:name="_GoBack"/>
      <w:bookmarkEnd w:id="0"/>
    </w:p>
    <w:p w:rsidR="00B82EDF" w:rsidRDefault="00B82EDF" w:rsidP="00B82E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77D9" w:rsidRDefault="001E77D9" w:rsidP="00B82E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E77D9" w:rsidRPr="001E77D9" w:rsidRDefault="001E77D9" w:rsidP="00B82E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EDF" w:rsidRPr="001E77D9" w:rsidRDefault="00B82EDF" w:rsidP="00B82ED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E77D9"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1E77D9" w:rsidRPr="001E77D9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องค์การบริหารส่วนตำบลบ้านน้ำบ่อ</w:t>
      </w:r>
    </w:p>
    <w:p w:rsidR="00B82EDF" w:rsidRPr="001E77D9" w:rsidRDefault="00B82EDF" w:rsidP="00B82EDF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E77D9">
        <w:rPr>
          <w:rFonts w:ascii="TH SarabunIT๙" w:hAnsi="TH SarabunIT๙" w:cs="TH SarabunIT๙"/>
          <w:sz w:val="32"/>
          <w:szCs w:val="32"/>
        </w:rPr>
        <w:tab/>
      </w:r>
      <w:r w:rsidRPr="001E77D9">
        <w:rPr>
          <w:rFonts w:ascii="TH SarabunIT๙" w:hAnsi="TH SarabunIT๙" w:cs="TH SarabunIT๙"/>
          <w:sz w:val="32"/>
          <w:szCs w:val="32"/>
        </w:rPr>
        <w:tab/>
      </w:r>
      <w:r w:rsidRPr="001E77D9">
        <w:rPr>
          <w:rFonts w:ascii="TH SarabunIT๙" w:hAnsi="TH SarabunIT๙" w:cs="TH SarabunIT๙"/>
          <w:sz w:val="32"/>
          <w:szCs w:val="32"/>
        </w:rPr>
        <w:tab/>
      </w:r>
      <w:r w:rsidRPr="001E77D9">
        <w:rPr>
          <w:rFonts w:ascii="TH SarabunIT๙" w:hAnsi="TH SarabunIT๙" w:cs="TH SarabunIT๙"/>
          <w:sz w:val="32"/>
          <w:szCs w:val="32"/>
        </w:rPr>
        <w:tab/>
      </w:r>
      <w:r w:rsidRPr="001E77D9">
        <w:rPr>
          <w:rFonts w:ascii="TH SarabunIT๙" w:hAnsi="TH SarabunIT๙" w:cs="TH SarabunIT๙"/>
          <w:sz w:val="32"/>
          <w:szCs w:val="32"/>
        </w:rPr>
        <w:tab/>
      </w:r>
      <w:r w:rsidRPr="001E77D9">
        <w:rPr>
          <w:rFonts w:ascii="TH SarabunIT๙" w:hAnsi="TH SarabunIT๙" w:cs="TH SarabunIT๙"/>
          <w:sz w:val="32"/>
          <w:szCs w:val="32"/>
        </w:rPr>
        <w:tab/>
      </w:r>
      <w:r w:rsidRPr="001E77D9">
        <w:rPr>
          <w:rFonts w:ascii="TH SarabunIT๙" w:hAnsi="TH SarabunIT๙" w:cs="TH SarabunIT๙"/>
          <w:sz w:val="32"/>
          <w:szCs w:val="32"/>
        </w:rPr>
        <w:tab/>
      </w:r>
      <w:r w:rsidRPr="001E77D9">
        <w:rPr>
          <w:rFonts w:ascii="TH SarabunIT๙" w:hAnsi="TH SarabunIT๙" w:cs="TH SarabunIT๙"/>
          <w:sz w:val="32"/>
          <w:szCs w:val="32"/>
        </w:rPr>
        <w:tab/>
      </w:r>
      <w:r w:rsidR="001E77D9" w:rsidRPr="001E77D9">
        <w:rPr>
          <w:rFonts w:ascii="TH SarabunIT๙" w:hAnsi="TH SarabunIT๙" w:cs="TH SarabunIT๙"/>
          <w:sz w:val="32"/>
          <w:szCs w:val="32"/>
        </w:rPr>
        <w:t xml:space="preserve">       </w:t>
      </w:r>
      <w:r w:rsidRPr="001E77D9">
        <w:rPr>
          <w:rFonts w:ascii="TH SarabunIT๙" w:hAnsi="TH SarabunIT๙" w:cs="TH SarabunIT๙"/>
          <w:sz w:val="32"/>
          <w:szCs w:val="32"/>
        </w:rPr>
        <w:t xml:space="preserve">19  </w:t>
      </w:r>
      <w:r w:rsidRPr="001E77D9">
        <w:rPr>
          <w:rFonts w:ascii="TH SarabunIT๙" w:hAnsi="TH SarabunIT๙" w:cs="TH SarabunIT๙"/>
          <w:sz w:val="32"/>
          <w:szCs w:val="32"/>
          <w:cs/>
          <w:lang w:bidi="th-TH"/>
        </w:rPr>
        <w:t>กรกฎาคม</w:t>
      </w:r>
      <w:r w:rsidR="001E77D9" w:rsidRPr="001E77D9">
        <w:rPr>
          <w:rFonts w:ascii="TH SarabunIT๙" w:hAnsi="TH SarabunIT๙" w:cs="TH SarabunIT๙"/>
          <w:sz w:val="32"/>
          <w:szCs w:val="32"/>
        </w:rPr>
        <w:t xml:space="preserve">  </w:t>
      </w:r>
      <w:r w:rsidRPr="001E77D9">
        <w:rPr>
          <w:rFonts w:ascii="TH SarabunIT๙" w:hAnsi="TH SarabunIT๙" w:cs="TH SarabunIT๙"/>
          <w:sz w:val="32"/>
          <w:szCs w:val="32"/>
        </w:rPr>
        <w:t>2558</w:t>
      </w:r>
    </w:p>
    <w:p w:rsidR="00B121E5" w:rsidRPr="001E77D9" w:rsidRDefault="00B121E5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Pr="001E77D9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D1EDD" w:rsidRDefault="008D1ED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D1EDD" w:rsidRDefault="008D1ED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E02AEB" w:rsidRDefault="00E02AEB" w:rsidP="00D239AD">
      <w:pPr>
        <w:spacing w:after="0" w:line="240" w:lineRule="auto"/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1262D3" w:rsidRDefault="001262D3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445B9" w:rsidRDefault="008445B9" w:rsidP="00E02AE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สารบัญ</w:t>
      </w:r>
    </w:p>
    <w:p w:rsidR="00B121E5" w:rsidRDefault="00B121E5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445B9" w:rsidRDefault="008445B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E02AEB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หน้า</w:t>
      </w:r>
    </w:p>
    <w:p w:rsidR="008445B9" w:rsidRPr="00E02AEB" w:rsidRDefault="008445B9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="00E02AE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……………………………………………………………………………1</w:t>
      </w:r>
    </w:p>
    <w:p w:rsidR="008445B9" w:rsidRPr="00E02AEB" w:rsidRDefault="008445B9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E02AE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..........................................................................................5</w:t>
      </w:r>
    </w:p>
    <w:p w:rsidR="008445B9" w:rsidRPr="00E02AEB" w:rsidRDefault="008445B9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  <w:r w:rsidR="00E02AE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…………………………………………………………………………………………………….</w:t>
      </w:r>
      <w:r w:rsidR="00F9091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9</w:t>
      </w:r>
    </w:p>
    <w:p w:rsidR="008445B9" w:rsidRPr="00E02AEB" w:rsidRDefault="008445B9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การรับชำระภาษีบำรุงท้องที่</w:t>
      </w:r>
      <w:r w:rsidR="00E02AE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...........................................................................................................................1</w:t>
      </w:r>
      <w:r w:rsidR="00F9091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3</w:t>
      </w:r>
    </w:p>
    <w:p w:rsidR="008445B9" w:rsidRPr="00E02AEB" w:rsidRDefault="008445B9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E02AE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.................................................................................................................1</w:t>
      </w:r>
      <w:r w:rsidR="00F9091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7</w:t>
      </w:r>
    </w:p>
    <w:p w:rsidR="00E02AEB" w:rsidRDefault="008445B9" w:rsidP="00E02AEB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E02AEB">
        <w:rPr>
          <w:rFonts w:ascii="TH SarabunIT๙" w:hAnsi="TH SarabunIT๙" w:cs="TH SarabunIT๙"/>
          <w:noProof/>
          <w:sz w:val="32"/>
          <w:szCs w:val="32"/>
        </w:rPr>
        <w:t>(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ตั้งใหม่</w:t>
      </w:r>
      <w:r w:rsidRPr="00E02AE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 2499</w:t>
      </w:r>
      <w:r w:rsidR="00E02AEB">
        <w:rPr>
          <w:rFonts w:ascii="TH SarabunIT๙" w:hAnsi="TH SarabunIT๙" w:cs="TH SarabunIT๙"/>
          <w:noProof/>
          <w:sz w:val="32"/>
          <w:szCs w:val="32"/>
        </w:rPr>
        <w:t>………………………………………..…..2</w:t>
      </w:r>
      <w:r w:rsidR="00F9091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Pr="00E02AEB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8445B9" w:rsidRPr="00E02AEB" w:rsidRDefault="008445B9" w:rsidP="008445B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E02AEB" w:rsidRDefault="008445B9" w:rsidP="00E02AEB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E02AEB">
        <w:rPr>
          <w:rFonts w:ascii="TH SarabunIT๙" w:hAnsi="TH SarabunIT๙" w:cs="TH SarabunIT๙"/>
          <w:noProof/>
          <w:sz w:val="32"/>
          <w:szCs w:val="32"/>
        </w:rPr>
        <w:t>(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E02AEB">
        <w:rPr>
          <w:rFonts w:ascii="TH SarabunIT๙" w:hAnsi="TH SarabunIT๙" w:cs="TH SarabunIT๙"/>
          <w:noProof/>
          <w:sz w:val="32"/>
          <w:szCs w:val="32"/>
        </w:rPr>
        <w:t>)</w:t>
      </w:r>
      <w:r w:rsidR="00E02AEB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</w:t>
      </w:r>
      <w:r w:rsidR="005E4513">
        <w:rPr>
          <w:rFonts w:ascii="TH SarabunIT๙" w:hAnsi="TH SarabunIT๙" w:cs="TH SarabunIT๙"/>
          <w:noProof/>
          <w:sz w:val="32"/>
          <w:szCs w:val="32"/>
        </w:rPr>
        <w:t>.</w:t>
      </w:r>
      <w:r w:rsidR="00E02AEB">
        <w:rPr>
          <w:rFonts w:ascii="TH SarabunIT๙" w:hAnsi="TH SarabunIT๙" w:cs="TH SarabunIT๙"/>
          <w:noProof/>
          <w:sz w:val="32"/>
          <w:szCs w:val="32"/>
        </w:rPr>
        <w:t>……2</w:t>
      </w:r>
      <w:r w:rsidR="00F9091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6</w:t>
      </w:r>
      <w:r w:rsidRPr="00E02AEB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8445B9" w:rsidRPr="005E4513" w:rsidRDefault="008445B9" w:rsidP="00E02AEB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</w:t>
      </w:r>
      <w:r w:rsidRPr="00E02AE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</w:t>
      </w:r>
      <w:r w:rsidR="00E02AE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02AEB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5E4513" w:rsidRDefault="008445B9" w:rsidP="005E451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E02AEB">
        <w:rPr>
          <w:rFonts w:ascii="TH SarabunIT๙" w:hAnsi="TH SarabunIT๙" w:cs="TH SarabunIT๙"/>
          <w:noProof/>
          <w:sz w:val="32"/>
          <w:szCs w:val="32"/>
        </w:rPr>
        <w:t>(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เลิกประกอบพาณิชยกิจ</w:t>
      </w:r>
      <w:r w:rsidRPr="00E02AE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</w:t>
      </w:r>
      <w:r w:rsidR="005E451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</w:t>
      </w:r>
      <w:r w:rsidR="005E451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E02AEB">
        <w:rPr>
          <w:rFonts w:ascii="TH SarabunIT๙" w:hAnsi="TH SarabunIT๙" w:cs="TH SarabunIT๙"/>
          <w:noProof/>
          <w:sz w:val="32"/>
          <w:szCs w:val="32"/>
        </w:rPr>
        <w:t>.</w:t>
      </w: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5E4513">
        <w:rPr>
          <w:rFonts w:ascii="TH SarabunIT๙" w:hAnsi="TH SarabunIT๙" w:cs="TH SarabunIT๙"/>
          <w:noProof/>
          <w:sz w:val="32"/>
          <w:szCs w:val="32"/>
        </w:rPr>
        <w:t>.2499………..……..….</w:t>
      </w:r>
      <w:r w:rsidR="00F9091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31</w:t>
      </w:r>
    </w:p>
    <w:p w:rsidR="008445B9" w:rsidRPr="00E02AEB" w:rsidRDefault="008445B9" w:rsidP="005E4513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8445B9" w:rsidRPr="00E02AEB" w:rsidRDefault="008445B9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E02AEB">
        <w:rPr>
          <w:rFonts w:ascii="TH SarabunIT๙" w:hAnsi="TH SarabunIT๙" w:cs="TH SarabunIT๙"/>
          <w:noProof/>
          <w:sz w:val="32"/>
          <w:szCs w:val="32"/>
        </w:rPr>
        <w:t>21</w:t>
      </w:r>
      <w:r w:rsidR="005E4513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……………………………………………………………………………………..3</w:t>
      </w:r>
      <w:r w:rsidR="00F9091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6</w:t>
      </w:r>
    </w:p>
    <w:p w:rsidR="008445B9" w:rsidRPr="00E02AEB" w:rsidRDefault="008445B9" w:rsidP="008445B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Pr="00E02AEB">
        <w:rPr>
          <w:rFonts w:ascii="TH SarabunIT๙" w:hAnsi="TH SarabunIT๙" w:cs="TH SarabunIT๙"/>
          <w:noProof/>
          <w:sz w:val="32"/>
          <w:szCs w:val="32"/>
        </w:rPr>
        <w:t>32</w:t>
      </w:r>
      <w:r w:rsidR="005E4513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………………..…………………………</w:t>
      </w:r>
      <w:r w:rsidR="00F9091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44</w:t>
      </w:r>
    </w:p>
    <w:p w:rsidR="008445B9" w:rsidRDefault="008445B9" w:rsidP="005E451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E02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  <w:r w:rsidR="005E4513">
        <w:rPr>
          <w:rFonts w:ascii="TH SarabunIT๙" w:hAnsi="TH SarabunIT๙" w:cs="TH SarabunIT๙"/>
          <w:noProof/>
          <w:sz w:val="32"/>
          <w:szCs w:val="32"/>
          <w:lang w:bidi="th-TH"/>
        </w:rPr>
        <w:t>………………………………………………..4</w:t>
      </w:r>
      <w:r w:rsidR="00F9091C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8</w:t>
      </w:r>
    </w:p>
    <w:p w:rsidR="001E77D9" w:rsidRDefault="001E77D9" w:rsidP="005E451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1E77D9" w:rsidRDefault="001E77D9" w:rsidP="005E451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8445B9" w:rsidRDefault="008445B9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9C1F33" w:rsidRDefault="009C1F3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9C1F33" w:rsidRDefault="009C1F3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8445B9" w:rsidRDefault="008445B9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8445B9" w:rsidRDefault="008445B9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8445B9" w:rsidRDefault="008445B9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0239A2" w:rsidRDefault="000239A2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E4513" w:rsidRDefault="005E4513" w:rsidP="00D239AD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</w:p>
    <w:p w:rsidR="00593E8D" w:rsidRPr="002F39D1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 w:rsidR="001B1C8D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F39D1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2F39D1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F39D1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2F39D1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="002F39D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D239AD" w:rsidRPr="002F39D1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="002F39D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2F39D1" w:rsidRDefault="00F246DE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Default="00132E1B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2F39D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0239A2" w:rsidRPr="000239A2" w:rsidRDefault="000239A2" w:rsidP="000239A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132E1B" w:rsidRDefault="00600A25" w:rsidP="00DA703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2F39D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 w:rsidR="00D86C6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 w:rsidR="00D86C6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0239A2" w:rsidRPr="000239A2" w:rsidRDefault="000239A2" w:rsidP="000239A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132E1B" w:rsidRDefault="00132E1B" w:rsidP="00DA70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2F39D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0239A2" w:rsidRPr="000239A2" w:rsidRDefault="000239A2" w:rsidP="000239A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132E1B" w:rsidRDefault="00132E1B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2F39D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0239A2" w:rsidRPr="000239A2" w:rsidRDefault="000239A2" w:rsidP="000239A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132E1B" w:rsidRPr="002F39D1" w:rsidRDefault="00C77AEA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2F39D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2F39D1" w:rsidRPr="002F39D1" w:rsidTr="002F39D1">
        <w:tc>
          <w:tcPr>
            <w:tcW w:w="9639" w:type="dxa"/>
          </w:tcPr>
          <w:p w:rsidR="002F39D1" w:rsidRDefault="002F39D1" w:rsidP="00DA7038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.2552</w:t>
            </w:r>
          </w:p>
          <w:p w:rsidR="000239A2" w:rsidRPr="000239A2" w:rsidRDefault="000239A2" w:rsidP="000239A2">
            <w:pPr>
              <w:pStyle w:val="ListParagraph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0239A2" w:rsidRDefault="003F4A0D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2F39D1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</w:p>
    <w:p w:rsidR="003F4A0D" w:rsidRPr="002F39D1" w:rsidRDefault="00C81DB8" w:rsidP="000239A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Default="003F4A0D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2F39D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239A2" w:rsidRPr="000239A2" w:rsidRDefault="000239A2" w:rsidP="000239A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C77AEA" w:rsidRPr="002F39D1" w:rsidRDefault="00075E4A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2F39D1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2F39D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2F39D1">
        <w:rPr>
          <w:rFonts w:ascii="TH SarabunIT๙" w:hAnsi="TH SarabunIT๙" w:cs="TH SarabunIT๙"/>
          <w:noProof/>
          <w:sz w:val="32"/>
          <w:szCs w:val="32"/>
        </w:rPr>
        <w:t>0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C81DB8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239A2" w:rsidRPr="000239A2" w:rsidRDefault="000239A2" w:rsidP="003F4A0D">
      <w:pPr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075E4A" w:rsidRPr="002F39D1" w:rsidRDefault="00075E4A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2F39D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2F39D1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="00C81DB8" w:rsidRPr="002F39D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2F39D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2F39D1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C81DB8" w:rsidRPr="002F39D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2F39D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2F39D1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239A2" w:rsidRPr="000239A2" w:rsidRDefault="000239A2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0239A2" w:rsidRDefault="00760D0B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094F82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อบต</w:t>
      </w:r>
      <w:r w:rsidR="00094F82" w:rsidRPr="002F39D1">
        <w:rPr>
          <w:rFonts w:ascii="TH SarabunIT๙" w:hAnsi="TH SarabunIT๙" w:cs="TH SarabunIT๙"/>
          <w:noProof/>
          <w:sz w:val="32"/>
          <w:szCs w:val="32"/>
        </w:rPr>
        <w:t>.</w:t>
      </w:r>
      <w:r w:rsidR="00094F82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 w:rsidR="0014234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2F39D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094F82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2F39D1">
        <w:rPr>
          <w:rFonts w:ascii="TH SarabunIT๙" w:hAnsi="TH SarabunIT๙" w:cs="TH SarabunIT๙"/>
          <w:noProof/>
          <w:sz w:val="32"/>
          <w:szCs w:val="32"/>
        </w:rPr>
        <w:t>31/08/2015 12:56</w:t>
      </w:r>
    </w:p>
    <w:p w:rsidR="00760D0B" w:rsidRPr="002F39D1" w:rsidRDefault="00094F82" w:rsidP="000239A2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2F39D1" w:rsidRDefault="00C77AEA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14234B" w:rsidRPr="002F39D1" w:rsidTr="0014234B">
        <w:trPr>
          <w:trHeight w:val="2893"/>
        </w:trPr>
        <w:tc>
          <w:tcPr>
            <w:tcW w:w="9639" w:type="dxa"/>
          </w:tcPr>
          <w:p w:rsidR="0014234B" w:rsidRPr="002F39D1" w:rsidRDefault="0014234B" w:rsidP="00DA7038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ที่ทำการองค์การบริหารส่วนตำบลบ้านน้ำบ่อ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2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ตำบลบ้านน้ำบ่อ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จังหวัดปัตตานี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94130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โทร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โทรสาร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073-499800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                       </w:t>
            </w:r>
            <w:hyperlink r:id="rId9" w:history="1">
              <w:r w:rsidRPr="00E65590">
                <w:rPr>
                  <w:rStyle w:val="Hyperlink"/>
                  <w:rFonts w:ascii="TH SarabunIT๙" w:hAnsi="TH SarabunIT๙" w:cs="TH SarabunIT๙"/>
                  <w:i/>
                  <w:noProof/>
                  <w:sz w:val="32"/>
                  <w:szCs w:val="32"/>
                </w:rPr>
                <w:t>www.bannambor.go.th</w:t>
              </w:r>
            </w:hyperlink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(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14234B" w:rsidRDefault="0014234B" w:rsidP="002F39D1">
            <w:pPr>
              <w:jc w:val="thaiDistribute"/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  <w:lang w:bidi="th-TH"/>
              </w:rPr>
              <w:t xml:space="preserve">          </w:t>
            </w:r>
            <w:r w:rsidRPr="002F39D1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</w:t>
            </w:r>
          </w:p>
          <w:p w:rsidR="0014234B" w:rsidRPr="002F39D1" w:rsidRDefault="0014234B" w:rsidP="002F39D1">
            <w:pPr>
              <w:jc w:val="thaiDistribute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7123D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08:30 - 16:30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</w:p>
          <w:p w:rsidR="0014234B" w:rsidRDefault="0014234B" w:rsidP="009B7715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sz w:val="32"/>
                <w:szCs w:val="32"/>
                <w:cs/>
                <w:lang w:bidi="th-TH"/>
              </w:rPr>
              <w:t xml:space="preserve">          </w:t>
            </w:r>
            <w:r w:rsidRPr="002F39D1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8445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2F39D1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  <w:p w:rsidR="000239A2" w:rsidRDefault="000239A2" w:rsidP="009B7715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  <w:p w:rsidR="000239A2" w:rsidRDefault="000239A2" w:rsidP="009B7715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  <w:p w:rsidR="000239A2" w:rsidRPr="002F39D1" w:rsidRDefault="000239A2" w:rsidP="009B7715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</w:tr>
    </w:tbl>
    <w:p w:rsidR="0018441F" w:rsidRPr="002F39D1" w:rsidRDefault="00575FAF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14234B" w:rsidRDefault="0014234B" w:rsidP="0014234B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ังชีพผู้สูงอายุขององค์กรปกครองส่วนท้องถิ่น พ.ศ.2552 กำหนดให้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ภายในเดือนพฤศจิกายนของทุกปีให้ผู้ที่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จะมีอายุครบหกสิบปีบริบูรณ์ขึ้นไ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ปในปีงบประมาณ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ถัดไป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และมีคุณสมบัติครบถ้วนมาลงทะเบียนและยื่นคำขอรับเงินเบี้ยยั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งชีพผู้สูงอาย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ุด้วยตนเองต่อ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องค์กรปกครองส่วนท้องถิ่นที่ตนมีภูมิลำเนา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ณ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สำนักงานขององค์กรปกครองส่วนท้องถิ่น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หรือสถานทื่ที่องค์กรปกครองส่วนท้องถิ่นกำหนด</w:t>
      </w:r>
    </w:p>
    <w:p w:rsidR="0014234B" w:rsidRDefault="0014234B" w:rsidP="0014234B">
      <w:pPr>
        <w:spacing w:after="0" w:line="240" w:lineRule="auto"/>
        <w:ind w:left="360"/>
        <w:rPr>
          <w:rFonts w:ascii="TH SarabunIT๙" w:hAnsi="TH SarabunIT๙" w:cs="TH SarabunIT๙"/>
          <w:noProof/>
          <w:sz w:val="32"/>
          <w:szCs w:val="32"/>
        </w:rPr>
      </w:pPr>
    </w:p>
    <w:p w:rsidR="0014234B" w:rsidRDefault="00575FAF" w:rsidP="0014234B">
      <w:pPr>
        <w:spacing w:after="0" w:line="240" w:lineRule="auto"/>
        <w:ind w:firstLine="360"/>
        <w:rPr>
          <w:rFonts w:ascii="TH SarabunIT๙" w:hAnsi="TH SarabunIT๙" w:cs="TH SarabunIT๙"/>
          <w:noProof/>
          <w:sz w:val="32"/>
          <w:szCs w:val="32"/>
        </w:rPr>
      </w:pPr>
      <w:r w:rsidRPr="002F39D1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หลักเกณฑ์</w:t>
      </w:r>
    </w:p>
    <w:p w:rsidR="0014234B" w:rsidRDefault="0014234B" w:rsidP="00DA7038">
      <w:pPr>
        <w:pStyle w:val="ListParagraph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มีสัญชาติไทย</w:t>
      </w:r>
    </w:p>
    <w:p w:rsidR="00C567C5" w:rsidRDefault="0014234B" w:rsidP="00DA7038">
      <w:pPr>
        <w:pStyle w:val="ListParagraph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มีภูมลำเนาอยู่ในเขตองค์ฏรปกครองส่วนท้องถิ่น</w:t>
      </w:r>
      <w:r w:rsidR="00C567C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ตามทะเบียนบ้าน</w:t>
      </w:r>
    </w:p>
    <w:p w:rsidR="00C567C5" w:rsidRDefault="00C567C5" w:rsidP="00DA7038">
      <w:pPr>
        <w:pStyle w:val="ListParagraph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มีอายุหกสิบปี</w:t>
      </w:r>
      <w:r w:rsidRPr="0014234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บริบูรณ์ขึ้นไปซึ่งได้ลงทะเบียนและยื่นคำขอรับเงินเบี้ยยังชีพผู้สูงอายุต่อ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องค์กรปกครองส่วนท้องถิ่น</w:t>
      </w:r>
    </w:p>
    <w:p w:rsidR="00C828A4" w:rsidRDefault="00C567C5" w:rsidP="00DA7038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  <w:r w:rsidRPr="00C828A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ไม่เป็นผู้</w:t>
      </w:r>
      <w:r w:rsidRPr="00C828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ได้รับสวัสดิการหรือสิทธิประโยชน์อื่นใดจากหน่วยงานภาครัฐรัฐวิสาหกิจหรือองค์กรปกครองส่วนท้องถิ่</w:t>
      </w:r>
      <w:r w:rsidRPr="00C828A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น </w:t>
      </w:r>
      <w:r w:rsidRPr="00C828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ได้แก่</w:t>
      </w:r>
      <w:r w:rsidRPr="00C828A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828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Pr="00C828A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828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C828A4">
        <w:rPr>
          <w:rFonts w:ascii="TH SarabunIT๙" w:hAnsi="TH SarabunIT๙" w:cs="TH SarabunIT๙"/>
          <w:noProof/>
          <w:sz w:val="32"/>
          <w:szCs w:val="32"/>
        </w:rPr>
        <w:t>.</w:t>
      </w:r>
      <w:r w:rsidRPr="00C828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828A4">
        <w:rPr>
          <w:rFonts w:ascii="TH SarabunIT๙" w:hAnsi="TH SarabunIT๙" w:cs="TH SarabunIT๙"/>
          <w:noProof/>
          <w:sz w:val="32"/>
          <w:szCs w:val="32"/>
        </w:rPr>
        <w:t>.2548</w:t>
      </w:r>
    </w:p>
    <w:p w:rsidR="000239A2" w:rsidRPr="00C828A4" w:rsidRDefault="000239A2" w:rsidP="000239A2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:rsidR="00C567C5" w:rsidRPr="00C828A4" w:rsidRDefault="00575FAF" w:rsidP="00C828A4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828A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C567C5" w:rsidRDefault="00C567C5" w:rsidP="00DA7038">
      <w:pPr>
        <w:pStyle w:val="ListParagraph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รับเงิน</w:t>
      </w:r>
      <w:r w:rsidRPr="00C567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สดด้วยตนเองหรือรับเงินสดโดยบุคคลที่ได้รับมอบอำนาจจากผู้มีสิทธิ</w:t>
      </w:r>
    </w:p>
    <w:p w:rsidR="00C567C5" w:rsidRPr="00C567C5" w:rsidRDefault="00C567C5" w:rsidP="00DA703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567C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โอน</w:t>
      </w:r>
      <w:r w:rsidRPr="00C567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567C5" w:rsidRDefault="00575FAF" w:rsidP="00C567C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noProof/>
          <w:sz w:val="32"/>
          <w:szCs w:val="32"/>
        </w:rPr>
      </w:pPr>
      <w:r w:rsidRPr="00C567C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วิธีการ</w:t>
      </w:r>
    </w:p>
    <w:p w:rsidR="00C567C5" w:rsidRPr="00C567C5" w:rsidRDefault="00575FAF" w:rsidP="00DA7038">
      <w:pPr>
        <w:pStyle w:val="ListParagraph"/>
        <w:numPr>
          <w:ilvl w:val="3"/>
          <w:numId w:val="1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567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C567C5" w:rsidRPr="00C567C5" w:rsidRDefault="00575FAF" w:rsidP="00DA7038">
      <w:pPr>
        <w:pStyle w:val="ListParagraph"/>
        <w:numPr>
          <w:ilvl w:val="3"/>
          <w:numId w:val="1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567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8B3AEB" w:rsidRDefault="00575FAF" w:rsidP="00DA7038">
      <w:pPr>
        <w:pStyle w:val="ListParagraph"/>
        <w:numPr>
          <w:ilvl w:val="3"/>
          <w:numId w:val="1"/>
        </w:numPr>
        <w:spacing w:after="0" w:line="240" w:lineRule="auto"/>
        <w:ind w:left="1134" w:hanging="425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567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</w:t>
      </w:r>
      <w:r w:rsidR="00C567C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567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และยังประสงค์จะรับเงินเบี้ยยังชีพผู้สูงอายุต้องไป</w:t>
      </w:r>
      <w:r w:rsidRPr="008B3AE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แจ้งต่อองค์กรปกครองส่วนท้องถิ่นแห่งใหม่ที่ตนย้ายไป</w:t>
      </w:r>
    </w:p>
    <w:p w:rsidR="000239A2" w:rsidRDefault="000239A2" w:rsidP="00023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023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023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023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023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023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Pr="000239A2" w:rsidRDefault="000239A2" w:rsidP="000239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2F39D1" w:rsidRDefault="0065175D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3686"/>
        <w:gridCol w:w="1134"/>
        <w:gridCol w:w="1843"/>
        <w:gridCol w:w="1134"/>
      </w:tblGrid>
      <w:tr w:rsidR="00313D38" w:rsidRPr="002F39D1" w:rsidTr="00C828A4">
        <w:trPr>
          <w:tblHeader/>
        </w:trPr>
        <w:tc>
          <w:tcPr>
            <w:tcW w:w="567" w:type="dxa"/>
            <w:vAlign w:val="center"/>
          </w:tcPr>
          <w:p w:rsidR="00313D38" w:rsidRPr="002F39D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13D38" w:rsidRPr="002F39D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686" w:type="dxa"/>
            <w:vAlign w:val="center"/>
          </w:tcPr>
          <w:p w:rsidR="00313D38" w:rsidRPr="002F39D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313D38" w:rsidRPr="002F39D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843" w:type="dxa"/>
          </w:tcPr>
          <w:p w:rsidR="00313D38" w:rsidRPr="002F39D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313D38" w:rsidRPr="002F39D1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2F39D1" w:rsidTr="00C828A4">
        <w:tc>
          <w:tcPr>
            <w:tcW w:w="567" w:type="dxa"/>
          </w:tcPr>
          <w:p w:rsidR="00313D38" w:rsidRPr="002F39D1" w:rsidRDefault="00C567C5" w:rsidP="00C567C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1)</w:t>
            </w:r>
          </w:p>
        </w:tc>
        <w:tc>
          <w:tcPr>
            <w:tcW w:w="1701" w:type="dxa"/>
          </w:tcPr>
          <w:p w:rsidR="00313D38" w:rsidRPr="002F39D1" w:rsidRDefault="009B68CC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2F39D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313D38" w:rsidRPr="002F39D1" w:rsidRDefault="00313D38" w:rsidP="008B3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134" w:type="dxa"/>
          </w:tcPr>
          <w:p w:rsidR="00313D38" w:rsidRPr="002F39D1" w:rsidRDefault="00313D38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843" w:type="dxa"/>
          </w:tcPr>
          <w:p w:rsidR="00C567C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C567C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313D38" w:rsidRPr="002F39D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313D38" w:rsidRPr="002F39D1" w:rsidRDefault="00313D38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13D38" w:rsidRPr="002F39D1" w:rsidTr="00C828A4">
        <w:tc>
          <w:tcPr>
            <w:tcW w:w="567" w:type="dxa"/>
          </w:tcPr>
          <w:p w:rsidR="00313D38" w:rsidRPr="002F39D1" w:rsidRDefault="00313D38" w:rsidP="00C567C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2F39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13D38" w:rsidRPr="002F39D1" w:rsidRDefault="009B68CC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2F39D1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9A05B6" w:rsidRDefault="00313D38" w:rsidP="00C828A4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ออกใบรับลงทะเบียนตามแบบยื่นคำขอลงทะเบียนให้ผู้ขอลงทะเบียนหรือ</w:t>
            </w:r>
            <w:r w:rsidR="00C828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ผู้รับมอบ</w:t>
            </w:r>
          </w:p>
          <w:p w:rsidR="00313D38" w:rsidRPr="002F39D1" w:rsidRDefault="00313D38" w:rsidP="008B3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2F39D1" w:rsidRDefault="00313D38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843" w:type="dxa"/>
          </w:tcPr>
          <w:p w:rsidR="00C567C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C567C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313D38" w:rsidRPr="002F39D1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313D38" w:rsidRPr="002F39D1" w:rsidRDefault="00313D38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26ED0" w:rsidRPr="002F39D1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2F39D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8D3EE5" w:rsidRPr="008B3AEB" w:rsidRDefault="008D3EE5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16"/>
          <w:szCs w:val="16"/>
        </w:rPr>
      </w:pPr>
    </w:p>
    <w:p w:rsidR="0085230C" w:rsidRPr="002F39D1" w:rsidRDefault="00C567C5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85230C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="0085230C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2F39D1" w:rsidRDefault="00C567C5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  <w:t xml:space="preserve"> </w:t>
      </w:r>
      <w:r w:rsidR="009B68CC"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8B3AEB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A7734" w:rsidRPr="002F39D1" w:rsidRDefault="00AA7734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2F39D1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173" w:type="dxa"/>
        <w:tblLayout w:type="fixed"/>
        <w:tblLook w:val="04A0"/>
      </w:tblPr>
      <w:tblGrid>
        <w:gridCol w:w="444"/>
        <w:gridCol w:w="3633"/>
        <w:gridCol w:w="1418"/>
        <w:gridCol w:w="1276"/>
        <w:gridCol w:w="1134"/>
        <w:gridCol w:w="1134"/>
        <w:gridCol w:w="1134"/>
      </w:tblGrid>
      <w:tr w:rsidR="00D86C60" w:rsidRPr="002F39D1" w:rsidTr="00D86C60">
        <w:trPr>
          <w:tblHeader/>
        </w:trPr>
        <w:tc>
          <w:tcPr>
            <w:tcW w:w="444" w:type="dxa"/>
            <w:vAlign w:val="center"/>
          </w:tcPr>
          <w:p w:rsidR="003C25A4" w:rsidRPr="002F39D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633" w:type="dxa"/>
            <w:vAlign w:val="center"/>
          </w:tcPr>
          <w:p w:rsidR="003C25A4" w:rsidRPr="002F39D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8" w:type="dxa"/>
            <w:vAlign w:val="center"/>
          </w:tcPr>
          <w:p w:rsidR="003C25A4" w:rsidRPr="002F39D1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276" w:type="dxa"/>
            <w:vAlign w:val="center"/>
          </w:tcPr>
          <w:p w:rsidR="003C25A4" w:rsidRPr="002F39D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3C25A4" w:rsidRPr="002F39D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C25A4" w:rsidRPr="002F39D1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34" w:type="dxa"/>
            <w:vAlign w:val="center"/>
          </w:tcPr>
          <w:p w:rsidR="003C25A4" w:rsidRPr="002F39D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86C60" w:rsidRPr="002F39D1" w:rsidTr="00D86C60">
        <w:tc>
          <w:tcPr>
            <w:tcW w:w="44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F39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633" w:type="dxa"/>
          </w:tcPr>
          <w:p w:rsidR="00452B6B" w:rsidRPr="002F39D1" w:rsidRDefault="00AC4ACB" w:rsidP="00C567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418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6C60" w:rsidRPr="002F39D1" w:rsidTr="00D86C60">
        <w:tc>
          <w:tcPr>
            <w:tcW w:w="44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2F39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633" w:type="dxa"/>
          </w:tcPr>
          <w:p w:rsidR="00452B6B" w:rsidRDefault="00AC4ACB" w:rsidP="00C567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  <w:p w:rsidR="00C828A4" w:rsidRPr="00C828A4" w:rsidRDefault="00C828A4" w:rsidP="00C567C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6C60" w:rsidRPr="002F39D1" w:rsidTr="00D86C60">
        <w:tc>
          <w:tcPr>
            <w:tcW w:w="44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2F39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633" w:type="dxa"/>
          </w:tcPr>
          <w:p w:rsidR="00452B6B" w:rsidRPr="002F39D1" w:rsidRDefault="00AC4ACB" w:rsidP="00C567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6C60" w:rsidRPr="002F39D1" w:rsidTr="00D86C60">
        <w:tc>
          <w:tcPr>
            <w:tcW w:w="44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2F39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633" w:type="dxa"/>
          </w:tcPr>
          <w:p w:rsidR="0055659A" w:rsidRDefault="00AC4ACB" w:rsidP="00C567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239A2" w:rsidRPr="000239A2" w:rsidRDefault="000239A2" w:rsidP="00C567C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6C60" w:rsidRPr="002F39D1" w:rsidTr="00D86C60">
        <w:tc>
          <w:tcPr>
            <w:tcW w:w="44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2F39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633" w:type="dxa"/>
          </w:tcPr>
          <w:p w:rsidR="00C567C5" w:rsidRDefault="00AC4ACB" w:rsidP="00C567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239A2" w:rsidRPr="000239A2" w:rsidRDefault="000239A2" w:rsidP="00C567C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86C60" w:rsidRPr="002F39D1" w:rsidTr="00D86C60">
        <w:tc>
          <w:tcPr>
            <w:tcW w:w="44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="00811134" w:rsidRPr="002F39D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633" w:type="dxa"/>
          </w:tcPr>
          <w:p w:rsidR="00452B6B" w:rsidRPr="002F39D1" w:rsidRDefault="00AC4ACB" w:rsidP="00C567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52B6B" w:rsidRPr="002F39D1" w:rsidRDefault="00AC4ACB" w:rsidP="00C567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9D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Pr="002F39D1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F39D1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10207" w:type="dxa"/>
        <w:tblInd w:w="-34" w:type="dxa"/>
        <w:tblLayout w:type="fixed"/>
        <w:tblLook w:val="04A0"/>
      </w:tblPr>
      <w:tblGrid>
        <w:gridCol w:w="426"/>
        <w:gridCol w:w="1559"/>
        <w:gridCol w:w="2126"/>
        <w:gridCol w:w="1560"/>
        <w:gridCol w:w="1701"/>
        <w:gridCol w:w="1701"/>
        <w:gridCol w:w="1134"/>
      </w:tblGrid>
      <w:tr w:rsidR="00600A25" w:rsidRPr="002F39D1" w:rsidTr="00D86C60">
        <w:trPr>
          <w:tblHeader/>
        </w:trPr>
        <w:tc>
          <w:tcPr>
            <w:tcW w:w="426" w:type="dxa"/>
            <w:vAlign w:val="center"/>
          </w:tcPr>
          <w:p w:rsidR="00422EAB" w:rsidRPr="002F39D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59" w:type="dxa"/>
            <w:vAlign w:val="center"/>
          </w:tcPr>
          <w:p w:rsidR="00422EAB" w:rsidRPr="002F39D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126" w:type="dxa"/>
            <w:vAlign w:val="center"/>
          </w:tcPr>
          <w:p w:rsidR="00422EAB" w:rsidRPr="002F39D1" w:rsidRDefault="004E651F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:rsidR="00422EAB" w:rsidRPr="002F39D1" w:rsidRDefault="00422EAB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2F39D1" w:rsidRDefault="00422EAB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701" w:type="dxa"/>
            <w:vAlign w:val="center"/>
          </w:tcPr>
          <w:p w:rsidR="00422EAB" w:rsidRPr="002F39D1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34" w:type="dxa"/>
            <w:vAlign w:val="center"/>
          </w:tcPr>
          <w:p w:rsidR="00422EAB" w:rsidRPr="002F39D1" w:rsidRDefault="00422EAB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F39D1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2F39D1" w:rsidTr="00D86C60">
        <w:tc>
          <w:tcPr>
            <w:tcW w:w="10207" w:type="dxa"/>
            <w:gridSpan w:val="7"/>
            <w:vAlign w:val="center"/>
          </w:tcPr>
          <w:p w:rsidR="004C3BDE" w:rsidRPr="008B3AEB" w:rsidRDefault="004C3BDE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3AE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2F39D1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F39D1" w:rsidRDefault="00A10CDA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2F39D1" w:rsidTr="00090552">
        <w:trPr>
          <w:trHeight w:val="567"/>
        </w:trPr>
        <w:tc>
          <w:tcPr>
            <w:tcW w:w="10314" w:type="dxa"/>
            <w:vAlign w:val="center"/>
          </w:tcPr>
          <w:p w:rsidR="00F62F55" w:rsidRDefault="00B02E03" w:rsidP="00B02E0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B3AE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Pr="008B3AE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62F55" w:rsidRPr="008B3AE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</w:t>
            </w:r>
          </w:p>
          <w:p w:rsidR="00C828A4" w:rsidRDefault="00C828A4" w:rsidP="00B02E0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828A4" w:rsidRPr="008B3AEB" w:rsidRDefault="00C828A4" w:rsidP="00B02E0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216FA4" w:rsidRDefault="00216FA4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D86C60" w:rsidRDefault="00D86C60" w:rsidP="00D86C60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1) ช่อง</w:t>
      </w:r>
      <w:r w:rsidRPr="002F39D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ทางการร้องเรียน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2F39D1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:rsidR="00D86C60" w:rsidRDefault="00D86C60" w:rsidP="00D86C60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2F39D1">
        <w:rPr>
          <w:rFonts w:ascii="TH SarabunIT๙" w:hAnsi="TH SarabunIT๙" w:cs="TH SarabunIT๙"/>
          <w:noProof/>
          <w:sz w:val="32"/>
          <w:szCs w:val="32"/>
        </w:rPr>
        <w:t xml:space="preserve">94130 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2F39D1">
        <w:rPr>
          <w:rFonts w:ascii="TH SarabunIT๙" w:hAnsi="TH SarabunIT๙" w:cs="TH SarabunIT๙"/>
          <w:noProof/>
          <w:sz w:val="32"/>
          <w:szCs w:val="32"/>
        </w:rPr>
        <w:t>/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2F39D1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</w:p>
    <w:p w:rsidR="00D86C60" w:rsidRDefault="00D86C60" w:rsidP="00D86C60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hyperlink r:id="rId10" w:history="1">
        <w:r w:rsidRPr="00E65590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www.bannambor.go.th</w:t>
        </w:r>
      </w:hyperlink>
    </w:p>
    <w:p w:rsidR="00C1539D" w:rsidRPr="008C205F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013BC7" w:rsidRDefault="00C3045F" w:rsidP="00DA703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2F39D1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:rsidR="00D86C60" w:rsidRPr="002F39D1" w:rsidRDefault="00D86C60" w:rsidP="00D86C6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86C6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1) แบบ</w:t>
      </w:r>
      <w:r w:rsidRPr="002F39D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คำขอลงทะเบียนรับเงินเบี้ยยังชีพผู้สูงอายุ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2F39D1" w:rsidTr="00C1539D">
        <w:tc>
          <w:tcPr>
            <w:tcW w:w="675" w:type="dxa"/>
          </w:tcPr>
          <w:p w:rsidR="00C828A4" w:rsidRDefault="00C828A4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39A2" w:rsidRPr="002F39D1" w:rsidRDefault="000239A2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8" w:type="dxa"/>
          </w:tcPr>
          <w:p w:rsidR="008C205F" w:rsidRPr="002F39D1" w:rsidRDefault="008C205F" w:rsidP="00D86C6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4B53E5" w:rsidRPr="00C63A8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C63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4B53E5" w:rsidRPr="00C63A85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63A8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C63A85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4B53E5" w:rsidRPr="00C63A85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27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4B53E5" w:rsidP="00DA7038">
      <w:pPr>
        <w:pStyle w:val="ListParagraph"/>
        <w:numPr>
          <w:ilvl w:val="0"/>
          <w:numId w:val="3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8B3AEB" w:rsidRPr="008B3AEB" w:rsidRDefault="008B3AEB" w:rsidP="008B3AEB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8B3AEB" w:rsidRPr="008B3AEB" w:rsidRDefault="008B3AEB" w:rsidP="008B3AEB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B3AEB" w:rsidRPr="008B3AEB" w:rsidRDefault="008B3AEB" w:rsidP="008B3AE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8B3AEB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ขึ้นทะเบียน</w:t>
      </w:r>
    </w:p>
    <w:p w:rsidR="004B53E5" w:rsidRPr="008B3AEB" w:rsidRDefault="004B53E5" w:rsidP="008B3AE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  <w:r w:rsidRPr="008B3AE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8B3AEB" w:rsidRPr="008C205F" w:rsidRDefault="004B53E5" w:rsidP="00DA7038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63A85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กระทรวงมหาดไทยว่าด้วยหลักเกณฑ์การจ่ายเงินเบี้ยความพิการให้คนพิการของ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C63A85">
        <w:rPr>
          <w:rFonts w:ascii="TH SarabunIT๙" w:hAnsi="TH SarabunIT๙" w:cs="TH SarabunIT๙"/>
          <w:noProof/>
          <w:sz w:val="32"/>
          <w:szCs w:val="32"/>
        </w:rPr>
        <w:t>.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63A85">
        <w:rPr>
          <w:rFonts w:ascii="TH SarabunIT๙" w:hAnsi="TH SarabunIT๙" w:cs="TH SarabunIT๙"/>
          <w:noProof/>
          <w:sz w:val="32"/>
          <w:szCs w:val="32"/>
        </w:rPr>
        <w:t>. 2553</w:t>
      </w: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B3AEB" w:rsidRPr="008B3AEB" w:rsidRDefault="008B3AEB" w:rsidP="008B3AE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B3AEB" w:rsidRPr="008B3AEB" w:rsidRDefault="008B3AEB" w:rsidP="008B3AE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Pr="00C63A8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-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C63A8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63A85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8B3AEB" w:rsidRPr="008B3AEB" w:rsidRDefault="008B3AEB" w:rsidP="004B53E5">
      <w:pPr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Pr="00C63A8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C63A8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0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C63A8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0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0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B3AEB" w:rsidRPr="008B3AEB" w:rsidRDefault="008B3AE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การลงทะเบียนและยื่นคำขอรับเงินเบี้ยความพิการอบต</w:t>
      </w:r>
      <w:r w:rsidRPr="00C63A85">
        <w:rPr>
          <w:rFonts w:ascii="TH SarabunIT๙" w:hAnsi="TH SarabunIT๙" w:cs="TH SarabunIT๙"/>
          <w:noProof/>
          <w:sz w:val="32"/>
          <w:szCs w:val="32"/>
        </w:rPr>
        <w:t>.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C63A85">
        <w:rPr>
          <w:rFonts w:ascii="TH SarabunIT๙" w:hAnsi="TH SarabunIT๙" w:cs="TH SarabunIT๙"/>
          <w:noProof/>
          <w:sz w:val="32"/>
          <w:szCs w:val="32"/>
        </w:rPr>
        <w:t xml:space="preserve">31/08/2015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12:06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B3AEB" w:rsidRPr="008B3AEB" w:rsidRDefault="008B3AEB" w:rsidP="008B3AEB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4B53E5" w:rsidRPr="00C63A85" w:rsidRDefault="004B53E5" w:rsidP="004B53E5">
      <w:pPr>
        <w:ind w:left="720" w:hanging="294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63A8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1) สถาน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ที่ให้บริการ</w:t>
      </w:r>
      <w:r w:rsidRPr="00C63A8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 w:rsidRPr="00C63A8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2</w:t>
      </w:r>
      <w:r w:rsidRPr="00C63A8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94130</w:t>
      </w:r>
      <w:r w:rsidRPr="00C63A8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C63A85">
        <w:rPr>
          <w:rFonts w:ascii="TH SarabunIT๙" w:hAnsi="TH SarabunIT๙" w:cs="TH SarabunIT๙"/>
          <w:noProof/>
          <w:sz w:val="32"/>
          <w:szCs w:val="32"/>
        </w:rPr>
        <w:t>/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073-499800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(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ติดต่อด้วยตนเองณหน่วยงาน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4B53E5" w:rsidRDefault="004B53E5" w:rsidP="004B53E5">
      <w:pPr>
        <w:spacing w:after="0" w:line="240" w:lineRule="auto"/>
        <w:ind w:left="720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ระยะเวลาเปิดให้บริการ </w:t>
      </w:r>
      <w:r w:rsidRPr="00C63A85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8B3AEB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C63A85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8B3AEB">
        <w:rPr>
          <w:rFonts w:ascii="TH SarabunIT๙" w:hAnsi="TH SarabunIT๙" w:cs="TH SarabunIT๙"/>
          <w:iCs/>
          <w:noProof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</w:t>
      </w:r>
    </w:p>
    <w:p w:rsidR="004B53E5" w:rsidRPr="00C63A85" w:rsidRDefault="004B53E5" w:rsidP="004B53E5">
      <w:pPr>
        <w:spacing w:after="0" w:line="240" w:lineRule="auto"/>
        <w:ind w:left="72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</w:t>
      </w:r>
      <w:r w:rsidRPr="00C63A85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8B3AEB">
        <w:rPr>
          <w:rFonts w:ascii="TH SarabunIT๙" w:hAnsi="TH SarabunIT๙" w:cs="TH SarabunIT๙"/>
          <w:iCs/>
          <w:noProof/>
          <w:sz w:val="32"/>
          <w:szCs w:val="32"/>
        </w:rPr>
        <w:t>08:30 - 16:30</w:t>
      </w:r>
      <w:r w:rsidRPr="00C63A85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C63A85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C63A85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8B3AEB" w:rsidRDefault="004B53E5" w:rsidP="008C205F">
      <w:pPr>
        <w:ind w:firstLine="720"/>
        <w:rPr>
          <w:rFonts w:ascii="TH SarabunIT๙" w:hAnsi="TH SarabunIT๙" w:cs="TH SarabunIT๙"/>
          <w:i/>
          <w:sz w:val="32"/>
          <w:szCs w:val="32"/>
        </w:rPr>
      </w:pPr>
      <w:r w:rsidRPr="00C63A85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หมายเหตุ 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C63A85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ระยะเวลาเปิดให้บริการ </w:t>
      </w:r>
      <w:r w:rsidRPr="008B3AEB">
        <w:rPr>
          <w:rFonts w:ascii="TH SarabunIT๙" w:hAnsi="TH SarabunIT๙" w:cs="TH SarabunIT๙"/>
          <w:iCs/>
          <w:noProof/>
          <w:sz w:val="32"/>
          <w:szCs w:val="32"/>
        </w:rPr>
        <w:t>1 – 30</w:t>
      </w:r>
      <w:r w:rsidRPr="00C63A85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C63A85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พฤศจิกายนของทุกปี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)</w:t>
      </w:r>
    </w:p>
    <w:p w:rsidR="00C828A4" w:rsidRDefault="00C828A4" w:rsidP="008C205F">
      <w:pPr>
        <w:ind w:firstLine="720"/>
        <w:rPr>
          <w:rFonts w:ascii="TH SarabunIT๙" w:hAnsi="TH SarabunIT๙" w:cs="TH SarabunIT๙"/>
          <w:i/>
          <w:sz w:val="32"/>
          <w:szCs w:val="32"/>
        </w:rPr>
      </w:pPr>
    </w:p>
    <w:p w:rsidR="00C828A4" w:rsidRDefault="00C828A4" w:rsidP="008C205F">
      <w:pPr>
        <w:ind w:firstLine="720"/>
        <w:rPr>
          <w:rFonts w:ascii="TH SarabunIT๙" w:hAnsi="TH SarabunIT๙" w:cs="TH SarabunIT๙"/>
          <w:i/>
          <w:sz w:val="32"/>
          <w:szCs w:val="32"/>
        </w:rPr>
      </w:pPr>
    </w:p>
    <w:p w:rsidR="00C828A4" w:rsidRDefault="00C828A4" w:rsidP="008C205F">
      <w:pPr>
        <w:ind w:firstLine="720"/>
        <w:rPr>
          <w:rFonts w:ascii="TH SarabunIT๙" w:hAnsi="TH SarabunIT๙" w:cs="TH SarabunIT๙"/>
          <w:i/>
          <w:sz w:val="32"/>
          <w:szCs w:val="32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4B53E5" w:rsidRPr="00C63A85" w:rsidRDefault="004B53E5" w:rsidP="004B53E5">
      <w:pPr>
        <w:pStyle w:val="ListParagraph"/>
        <w:spacing w:after="0" w:line="240" w:lineRule="auto"/>
        <w:ind w:left="0" w:firstLine="36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C63A8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ระเบียบ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C63A85">
        <w:rPr>
          <w:rFonts w:ascii="TH SarabunIT๙" w:hAnsi="TH SarabunIT๙" w:cs="TH SarabunIT๙"/>
          <w:noProof/>
          <w:sz w:val="32"/>
          <w:szCs w:val="32"/>
        </w:rPr>
        <w:t>.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63A85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ในปีงบประมาณถัดไป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ณ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ที่ทำการองค์กรปกครองส่วนท้องถิ่นที่ตนมีภูมิลำเนาหรือสถานที่</w:t>
      </w:r>
      <w:r w:rsidRPr="00C63A85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ที่องค์กรปกครองส่วนท้องถิ่น</w:t>
      </w:r>
    </w:p>
    <w:p w:rsidR="004B53E5" w:rsidRPr="008B3AEB" w:rsidRDefault="004B53E5" w:rsidP="004B53E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C63A85">
        <w:rPr>
          <w:rFonts w:ascii="TH SarabunIT๙" w:hAnsi="TH SarabunIT๙" w:cs="TH SarabunIT๙"/>
          <w:noProof/>
          <w:sz w:val="32"/>
          <w:szCs w:val="32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63A85">
        <w:rPr>
          <w:rFonts w:ascii="TH SarabunIT๙" w:hAnsi="TH SarabunIT๙" w:cs="TH SarabunIT๙"/>
          <w:noProof/>
          <w:sz w:val="32"/>
          <w:szCs w:val="32"/>
        </w:rPr>
        <w:tab/>
      </w:r>
      <w:r w:rsidRPr="00C63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หลักเกณฑ์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</w:p>
    <w:p w:rsidR="004B53E5" w:rsidRDefault="004B53E5" w:rsidP="00DA703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มีสัญชาติไทย</w:t>
      </w:r>
    </w:p>
    <w:p w:rsidR="004B53E5" w:rsidRDefault="004B53E5" w:rsidP="00DA703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</w:p>
    <w:p w:rsidR="004B53E5" w:rsidRDefault="004B53E5" w:rsidP="00DA703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:rsidR="004B53E5" w:rsidRDefault="004B53E5" w:rsidP="00DA703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</w:p>
    <w:p w:rsidR="004B53E5" w:rsidRPr="008B3AEB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:rsidR="004B53E5" w:rsidRDefault="004B53E5" w:rsidP="008B3AEB">
      <w:pPr>
        <w:pStyle w:val="ListParagraph"/>
        <w:spacing w:after="0" w:line="240" w:lineRule="auto"/>
        <w:ind w:left="0" w:firstLine="426"/>
        <w:jc w:val="thaiDistribute"/>
        <w:rPr>
          <w:rFonts w:ascii="TH SarabunIT๙" w:hAnsi="TH SarabunIT๙" w:cs="TH SarabunIT๙"/>
          <w:noProof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ในการ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</w:p>
    <w:p w:rsidR="004B53E5" w:rsidRPr="008B3AEB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:rsidR="008C205F" w:rsidRDefault="004B53E5" w:rsidP="008C205F">
      <w:pPr>
        <w:pStyle w:val="ListParagraph"/>
        <w:spacing w:after="0" w:line="240" w:lineRule="auto"/>
        <w:ind w:left="0" w:firstLine="426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ในกรณี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</w:p>
    <w:p w:rsidR="00CA600A" w:rsidRPr="00CA600A" w:rsidRDefault="00CA600A" w:rsidP="008C205F">
      <w:pPr>
        <w:pStyle w:val="ListParagraph"/>
        <w:spacing w:after="0" w:line="240" w:lineRule="auto"/>
        <w:ind w:left="0" w:firstLine="426"/>
        <w:jc w:val="thai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:rsidR="004B53E5" w:rsidRPr="008C205F" w:rsidRDefault="004B53E5" w:rsidP="008C205F">
      <w:pPr>
        <w:pStyle w:val="ListParagraph"/>
        <w:spacing w:after="0" w:line="240" w:lineRule="auto"/>
        <w:ind w:left="0" w:firstLine="426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8C205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วิธีการ</w:t>
      </w:r>
    </w:p>
    <w:p w:rsidR="004B53E5" w:rsidRDefault="004B53E5" w:rsidP="00DA7038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</w:p>
    <w:p w:rsidR="004B53E5" w:rsidRDefault="004B53E5" w:rsidP="00DA7038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</w:p>
    <w:p w:rsidR="004B53E5" w:rsidRDefault="004B53E5" w:rsidP="00DA7038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C828A4" w:rsidRDefault="00C828A4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Pr="00C828A4" w:rsidRDefault="000239A2" w:rsidP="00C828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C63A8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567"/>
        <w:gridCol w:w="2268"/>
        <w:gridCol w:w="2694"/>
        <w:gridCol w:w="1266"/>
        <w:gridCol w:w="2136"/>
        <w:gridCol w:w="1134"/>
      </w:tblGrid>
      <w:tr w:rsidR="004B53E5" w:rsidRPr="00C63A85" w:rsidTr="004B53E5">
        <w:trPr>
          <w:tblHeader/>
        </w:trPr>
        <w:tc>
          <w:tcPr>
            <w:tcW w:w="567" w:type="dxa"/>
            <w:vAlign w:val="center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694" w:type="dxa"/>
            <w:vAlign w:val="center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66" w:type="dxa"/>
            <w:vAlign w:val="center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36" w:type="dxa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C63A85" w:rsidTr="004B53E5">
        <w:tc>
          <w:tcPr>
            <w:tcW w:w="567" w:type="dxa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3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4B53E5" w:rsidRPr="00C63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3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C63A85" w:rsidTr="004B53E5">
        <w:tc>
          <w:tcPr>
            <w:tcW w:w="567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3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4B53E5" w:rsidRPr="00C63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6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3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C63A8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013D41" w:rsidRPr="00C63A85" w:rsidRDefault="00013D41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4B53E5" w:rsidRPr="008B3AEB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Pr="00C63A8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C63A8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B53E5" w:rsidRPr="00C63A8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tbl>
      <w:tblPr>
        <w:tblStyle w:val="TableGrid"/>
        <w:tblpPr w:leftFromText="180" w:rightFromText="180" w:vertAnchor="text" w:horzAnchor="margin" w:tblpX="108" w:tblpY="273"/>
        <w:tblW w:w="10065" w:type="dxa"/>
        <w:tblLayout w:type="fixed"/>
        <w:tblLook w:val="04A0"/>
      </w:tblPr>
      <w:tblGrid>
        <w:gridCol w:w="534"/>
        <w:gridCol w:w="3402"/>
        <w:gridCol w:w="1417"/>
        <w:gridCol w:w="1276"/>
        <w:gridCol w:w="1134"/>
        <w:gridCol w:w="1134"/>
        <w:gridCol w:w="1168"/>
      </w:tblGrid>
      <w:tr w:rsidR="004B53E5" w:rsidRPr="00C63A85" w:rsidTr="004B53E5">
        <w:trPr>
          <w:tblHeader/>
        </w:trPr>
        <w:tc>
          <w:tcPr>
            <w:tcW w:w="534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402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76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68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C63A85" w:rsidTr="004B53E5">
        <w:tc>
          <w:tcPr>
            <w:tcW w:w="5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3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:rsidR="00013D41" w:rsidRPr="00C63A85" w:rsidRDefault="00013D41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68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C63A85" w:rsidTr="004B53E5">
        <w:tc>
          <w:tcPr>
            <w:tcW w:w="5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3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  <w:p w:rsidR="00013D41" w:rsidRDefault="00013D41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C205F" w:rsidRPr="008C205F" w:rsidRDefault="008C205F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53E5" w:rsidRPr="00C63A85" w:rsidRDefault="004B53E5" w:rsidP="008C20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68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C63A85" w:rsidTr="004B53E5">
        <w:tc>
          <w:tcPr>
            <w:tcW w:w="5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3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13D41" w:rsidRDefault="00013D41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53E5" w:rsidRPr="00C63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68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C63A85" w:rsidTr="004B53E5">
        <w:tc>
          <w:tcPr>
            <w:tcW w:w="534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3402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76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68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C63A85" w:rsidTr="004B53E5">
        <w:tc>
          <w:tcPr>
            <w:tcW w:w="5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63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B53E5" w:rsidRPr="00C63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68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C63A85" w:rsidTr="004B53E5">
        <w:tc>
          <w:tcPr>
            <w:tcW w:w="5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63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B53E5" w:rsidRPr="00C63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68" w:type="dxa"/>
          </w:tcPr>
          <w:p w:rsidR="004B53E5" w:rsidRPr="00C63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3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C63A85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4B53E5" w:rsidRPr="00C63A8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C63A85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11145" w:type="dxa"/>
        <w:tblInd w:w="250" w:type="dxa"/>
        <w:tblLayout w:type="fixed"/>
        <w:tblLook w:val="04A0"/>
      </w:tblPr>
      <w:tblGrid>
        <w:gridCol w:w="423"/>
        <w:gridCol w:w="778"/>
        <w:gridCol w:w="924"/>
        <w:gridCol w:w="1843"/>
        <w:gridCol w:w="1559"/>
        <w:gridCol w:w="1702"/>
        <w:gridCol w:w="1110"/>
        <w:gridCol w:w="1584"/>
        <w:gridCol w:w="1222"/>
      </w:tblGrid>
      <w:tr w:rsidR="004B53E5" w:rsidRPr="00C63A85" w:rsidTr="004B53E5">
        <w:trPr>
          <w:gridAfter w:val="1"/>
          <w:wAfter w:w="1222" w:type="dxa"/>
          <w:trHeight w:val="740"/>
          <w:tblHeader/>
        </w:trPr>
        <w:tc>
          <w:tcPr>
            <w:tcW w:w="423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2" w:type="dxa"/>
            <w:gridSpan w:val="2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B53E5" w:rsidRPr="00C63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2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584" w:type="dxa"/>
            <w:vAlign w:val="center"/>
          </w:tcPr>
          <w:p w:rsidR="004B53E5" w:rsidRPr="00C63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63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C63A85" w:rsidTr="004B53E5">
        <w:tblPrEx>
          <w:jc w:val="center"/>
        </w:tblPrEx>
        <w:trPr>
          <w:gridBefore w:val="2"/>
          <w:wBefore w:w="1201" w:type="dxa"/>
          <w:trHeight w:val="370"/>
          <w:jc w:val="center"/>
        </w:trPr>
        <w:tc>
          <w:tcPr>
            <w:tcW w:w="9944" w:type="dxa"/>
            <w:gridSpan w:val="7"/>
            <w:vAlign w:val="center"/>
          </w:tcPr>
          <w:p w:rsidR="004B53E5" w:rsidRPr="008B3AEB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3AE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4B53E5" w:rsidRPr="00C63A8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p w:rsidR="004B53E5" w:rsidRPr="00BB27F0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BB27F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ไม่มีข้อมูลค่าธรรมเนียม</w:t>
      </w:r>
    </w:p>
    <w:p w:rsidR="008D1EDD" w:rsidRPr="00C63A85" w:rsidRDefault="008D1EDD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ช่อง</w:t>
      </w:r>
      <w:r w:rsidRPr="00C63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ทางการร้องเรียน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C63A85">
        <w:rPr>
          <w:rFonts w:ascii="TH SarabunIT๙" w:hAnsi="TH SarabunIT๙" w:cs="TH SarabunIT๙"/>
          <w:noProof/>
          <w:sz w:val="32"/>
          <w:szCs w:val="32"/>
        </w:rPr>
        <w:t xml:space="preserve">2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                       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C63A85">
        <w:rPr>
          <w:rFonts w:ascii="TH SarabunIT๙" w:hAnsi="TH SarabunIT๙" w:cs="TH SarabunIT๙"/>
          <w:noProof/>
          <w:sz w:val="32"/>
          <w:szCs w:val="32"/>
        </w:rPr>
        <w:t xml:space="preserve">94130 </w:t>
      </w:r>
    </w:p>
    <w:p w:rsidR="008D1EDD" w:rsidRDefault="004B53E5" w:rsidP="008B3AEB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C63A85">
        <w:rPr>
          <w:rFonts w:ascii="TH SarabunIT๙" w:hAnsi="TH SarabunIT๙" w:cs="TH SarabunIT๙"/>
          <w:noProof/>
          <w:sz w:val="32"/>
          <w:szCs w:val="32"/>
        </w:rPr>
        <w:t>/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</w:t>
      </w:r>
      <w:r w:rsidRPr="00C63A85">
        <w:rPr>
          <w:rFonts w:ascii="TH SarabunIT๙" w:hAnsi="TH SarabunIT๙" w:cs="TH SarabunIT๙"/>
          <w:noProof/>
          <w:sz w:val="32"/>
          <w:szCs w:val="32"/>
        </w:rPr>
        <w:t>073-499800</w:t>
      </w:r>
    </w:p>
    <w:p w:rsidR="004B53E5" w:rsidRPr="00BB27F0" w:rsidRDefault="004B53E5" w:rsidP="008B3AEB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C63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p w:rsidR="004B53E5" w:rsidRPr="00C63A8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1) </w:t>
      </w:r>
      <w:r w:rsidRPr="00C63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แบบคำขอลงทะเบียนรับเงินเบี้ยความพิการ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4B53E5" w:rsidRPr="00C63A85" w:rsidTr="004B53E5">
        <w:tc>
          <w:tcPr>
            <w:tcW w:w="675" w:type="dxa"/>
          </w:tcPr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98" w:type="dxa"/>
          </w:tcPr>
          <w:p w:rsidR="004B53E5" w:rsidRPr="00C63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4B53E5" w:rsidRDefault="004B53E5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D41" w:rsidRDefault="00013D4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C5C10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4B53E5" w:rsidRPr="00BC5C10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C5C10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BC5C10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4B53E5" w:rsidRPr="00BC5C10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28" style="position:absolute;z-index:25166233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4B53E5" w:rsidP="00DA7038">
      <w:pPr>
        <w:pStyle w:val="ListParagraph"/>
        <w:numPr>
          <w:ilvl w:val="0"/>
          <w:numId w:val="3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7C72D5" w:rsidRPr="007C72D5" w:rsidRDefault="007C72D5" w:rsidP="007C72D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7C72D5" w:rsidRPr="007C72D5" w:rsidRDefault="007C72D5" w:rsidP="007C72D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7C72D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</w:p>
    <w:p w:rsidR="004B53E5" w:rsidRPr="007C72D5" w:rsidRDefault="004B53E5" w:rsidP="007C72D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  <w:r w:rsidRPr="007C72D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7C72D5" w:rsidRPr="007C72D5" w:rsidRDefault="007C72D5" w:rsidP="007C72D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DA7038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C72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Pr="007C72D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7C72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7C72D5">
        <w:rPr>
          <w:rFonts w:ascii="TH SarabunIT๙" w:hAnsi="TH SarabunIT๙" w:cs="TH SarabunIT๙"/>
          <w:noProof/>
          <w:sz w:val="32"/>
          <w:szCs w:val="32"/>
        </w:rPr>
        <w:t>.</w:t>
      </w:r>
      <w:r w:rsidRPr="007C72D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7C72D5">
        <w:rPr>
          <w:rFonts w:ascii="TH SarabunIT๙" w:hAnsi="TH SarabunIT๙" w:cs="TH SarabunIT๙"/>
          <w:noProof/>
          <w:sz w:val="32"/>
          <w:szCs w:val="32"/>
        </w:rPr>
        <w:t>.</w:t>
      </w:r>
      <w:r w:rsidRPr="007C72D5">
        <w:rPr>
          <w:rFonts w:ascii="TH SarabunIT๙" w:hAnsi="TH SarabunIT๙" w:cs="TH SarabunIT๙"/>
          <w:noProof/>
          <w:sz w:val="32"/>
          <w:szCs w:val="32"/>
        </w:rPr>
        <w:t>2548</w:t>
      </w:r>
    </w:p>
    <w:p w:rsidR="007C72D5" w:rsidRPr="007C72D5" w:rsidRDefault="007C72D5" w:rsidP="007C72D5">
      <w:pPr>
        <w:pStyle w:val="ListParagraph"/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7C72D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</w:p>
    <w:p w:rsidR="004B53E5" w:rsidRPr="00182E2C" w:rsidRDefault="004B53E5" w:rsidP="007C72D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7C72D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</w:p>
    <w:p w:rsidR="004B53E5" w:rsidRPr="00182E2C" w:rsidRDefault="004B53E5" w:rsidP="007C72D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  <w:r w:rsidRPr="007C72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BC5C10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</w:rPr>
        <w:t>-</w:t>
      </w: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BC5C1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C5C10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182E2C" w:rsidRPr="00182E2C" w:rsidRDefault="00182E2C" w:rsidP="004B53E5">
      <w:pPr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Pr="00BC5C10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BC5C10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</w:rPr>
        <w:t>0</w:t>
      </w: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BC5C10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BC5C10">
        <w:rPr>
          <w:rFonts w:ascii="TH SarabunIT๙" w:hAnsi="TH SarabunIT๙" w:cs="TH SarabunIT๙"/>
          <w:noProof/>
          <w:sz w:val="32"/>
          <w:szCs w:val="32"/>
        </w:rPr>
        <w:t>0</w:t>
      </w: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BC5C10">
        <w:rPr>
          <w:rFonts w:ascii="TH SarabunIT๙" w:hAnsi="TH SarabunIT๙" w:cs="TH SarabunIT๙"/>
          <w:noProof/>
          <w:sz w:val="32"/>
          <w:szCs w:val="32"/>
        </w:rPr>
        <w:t>0</w:t>
      </w: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82E2C" w:rsidRPr="00182E2C" w:rsidRDefault="00182E2C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การขอรับการสงเคราะห์ผู้ป่วยเอดส์อบต</w:t>
      </w:r>
      <w:r w:rsidRPr="00BC5C10">
        <w:rPr>
          <w:rFonts w:ascii="TH SarabunIT๙" w:hAnsi="TH SarabunIT๙" w:cs="TH SarabunIT๙"/>
          <w:noProof/>
          <w:sz w:val="32"/>
          <w:szCs w:val="32"/>
        </w:rPr>
        <w:t>.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BC5C10">
        <w:rPr>
          <w:rFonts w:ascii="TH SarabunIT๙" w:hAnsi="TH SarabunIT๙" w:cs="TH SarabunIT๙"/>
          <w:noProof/>
          <w:sz w:val="32"/>
          <w:szCs w:val="32"/>
        </w:rPr>
        <w:t>31/08/2015 11:47</w:t>
      </w: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82E2C" w:rsidRPr="00182E2C" w:rsidRDefault="00182E2C" w:rsidP="00182E2C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4B53E5" w:rsidRPr="00DD16A8" w:rsidRDefault="004B53E5" w:rsidP="004B53E5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DD16A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1) </w:t>
      </w:r>
      <w:r w:rsidRPr="00DD16A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สถานที่ให้บริการ</w:t>
      </w:r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DD16A8">
        <w:rPr>
          <w:rFonts w:ascii="TH SarabunIT๙" w:hAnsi="TH SarabunIT๙" w:cs="TH SarabunIT๙"/>
          <w:noProof/>
          <w:sz w:val="32"/>
          <w:szCs w:val="32"/>
        </w:rPr>
        <w:t>2</w:t>
      </w:r>
      <w:r w:rsidRPr="00DD16A8">
        <w:rPr>
          <w:rFonts w:ascii="TH SarabunIT๙" w:hAnsi="TH SarabunIT๙" w:cs="TH SarabunIT๙"/>
          <w:noProof/>
          <w:sz w:val="32"/>
          <w:szCs w:val="32"/>
        </w:rPr>
        <w:br/>
      </w:r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DD16A8">
        <w:rPr>
          <w:rFonts w:ascii="TH SarabunIT๙" w:hAnsi="TH SarabunIT๙" w:cs="TH SarabunIT๙"/>
          <w:noProof/>
          <w:sz w:val="32"/>
          <w:szCs w:val="32"/>
        </w:rPr>
        <w:t>94150</w:t>
      </w:r>
      <w:r w:rsidRPr="00DD16A8">
        <w:rPr>
          <w:rFonts w:ascii="TH SarabunIT๙" w:hAnsi="TH SarabunIT๙" w:cs="TH SarabunIT๙"/>
          <w:noProof/>
          <w:sz w:val="32"/>
          <w:szCs w:val="32"/>
        </w:rPr>
        <w:br/>
      </w:r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DD16A8">
        <w:rPr>
          <w:rFonts w:ascii="TH SarabunIT๙" w:hAnsi="TH SarabunIT๙" w:cs="TH SarabunIT๙"/>
          <w:noProof/>
          <w:sz w:val="32"/>
          <w:szCs w:val="32"/>
        </w:rPr>
        <w:t>/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DD16A8">
        <w:rPr>
          <w:rFonts w:ascii="TH SarabunIT๙" w:hAnsi="TH SarabunIT๙" w:cs="TH SarabunIT๙"/>
          <w:noProof/>
          <w:sz w:val="32"/>
          <w:szCs w:val="32"/>
        </w:rPr>
        <w:t>073-499800</w:t>
      </w:r>
      <w:r w:rsidRPr="00DD16A8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hyperlink r:id="rId11" w:history="1">
        <w:r w:rsidRPr="00DD16A8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www.bannambor.go.th</w:t>
        </w:r>
      </w:hyperlink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(</w:t>
      </w: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ติดต่อด้วยตนเองณหน่วยงาน</w:t>
      </w:r>
      <w:r w:rsidRPr="00DD16A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:rsidR="004B53E5" w:rsidRPr="00DD16A8" w:rsidRDefault="004B53E5" w:rsidP="004B53E5">
      <w:pPr>
        <w:spacing w:after="0" w:line="240" w:lineRule="auto"/>
        <w:ind w:left="720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DD16A8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ระยะเวลาเปิดให้บริการ </w:t>
      </w:r>
      <w:r w:rsidRPr="00DD16A8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วันจันทร์วันอังคารวันพุธวันพฤหัส </w:t>
      </w:r>
      <w:r w:rsidRPr="00DD16A8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DD16A8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DD16A8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 w:rsidRPr="00DD16A8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</w:t>
      </w:r>
    </w:p>
    <w:p w:rsidR="004B53E5" w:rsidRPr="00DD16A8" w:rsidRDefault="004B53E5" w:rsidP="004B53E5">
      <w:pPr>
        <w:spacing w:after="0" w:line="240" w:lineRule="auto"/>
        <w:ind w:left="2160"/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DD16A8"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     </w:t>
      </w:r>
      <w:r w:rsidRPr="00DD16A8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DD16A8"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 w:rsidRPr="00DD16A8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DD16A8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4B53E5" w:rsidRDefault="004B53E5" w:rsidP="004B53E5">
      <w:pPr>
        <w:spacing w:after="0" w:line="240" w:lineRule="auto"/>
        <w:ind w:left="720"/>
        <w:rPr>
          <w:rFonts w:ascii="TH SarabunIT๙" w:hAnsi="TH SarabunIT๙" w:cs="TH SarabunIT๙"/>
          <w:i/>
          <w:sz w:val="32"/>
          <w:szCs w:val="32"/>
        </w:rPr>
      </w:pPr>
      <w:r w:rsidRPr="00DD16A8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หมายเหตุ </w:t>
      </w:r>
      <w:r w:rsidRPr="00DD16A8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DD16A8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ระยะเวลาเปิดให้บริการ </w:t>
      </w:r>
      <w:r w:rsidRPr="00DD16A8">
        <w:rPr>
          <w:rFonts w:ascii="TH SarabunIT๙" w:hAnsi="TH SarabunIT๙" w:cs="TH SarabunIT๙"/>
          <w:i/>
          <w:noProof/>
          <w:sz w:val="32"/>
          <w:szCs w:val="32"/>
        </w:rPr>
        <w:t xml:space="preserve">1 – 30 </w:t>
      </w:r>
      <w:r w:rsidRPr="00DD16A8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พฤศจิกายนของทุกปี</w:t>
      </w:r>
      <w:r w:rsidRPr="00DD16A8">
        <w:rPr>
          <w:rFonts w:ascii="TH SarabunIT๙" w:hAnsi="TH SarabunIT๙" w:cs="TH SarabunIT๙"/>
          <w:i/>
          <w:noProof/>
          <w:sz w:val="32"/>
          <w:szCs w:val="32"/>
        </w:rPr>
        <w:t>)</w:t>
      </w:r>
    </w:p>
    <w:p w:rsidR="00182E2C" w:rsidRDefault="00182E2C" w:rsidP="004B53E5">
      <w:pPr>
        <w:spacing w:after="0" w:line="240" w:lineRule="auto"/>
        <w:ind w:left="720"/>
        <w:rPr>
          <w:rFonts w:ascii="TH SarabunIT๙" w:hAnsi="TH SarabunIT๙" w:cs="TH SarabunIT๙"/>
          <w:i/>
          <w:sz w:val="32"/>
          <w:szCs w:val="32"/>
        </w:rPr>
      </w:pPr>
    </w:p>
    <w:p w:rsidR="00182E2C" w:rsidRDefault="00182E2C" w:rsidP="004B53E5">
      <w:pPr>
        <w:spacing w:after="0" w:line="240" w:lineRule="auto"/>
        <w:ind w:left="720"/>
        <w:rPr>
          <w:rFonts w:ascii="TH SarabunIT๙" w:hAnsi="TH SarabunIT๙" w:cs="TH SarabunIT๙"/>
          <w:i/>
          <w:sz w:val="32"/>
          <w:szCs w:val="32"/>
        </w:rPr>
      </w:pPr>
    </w:p>
    <w:p w:rsidR="000A1CB9" w:rsidRDefault="000A1CB9" w:rsidP="004B53E5">
      <w:pPr>
        <w:spacing w:after="0" w:line="240" w:lineRule="auto"/>
        <w:ind w:left="720"/>
        <w:rPr>
          <w:rFonts w:ascii="TH SarabunIT๙" w:hAnsi="TH SarabunIT๙" w:cs="TH SarabunIT๙"/>
          <w:i/>
          <w:sz w:val="32"/>
          <w:szCs w:val="32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4B53E5" w:rsidRPr="00BC5C10" w:rsidRDefault="004B53E5" w:rsidP="004B53E5">
      <w:pPr>
        <w:pStyle w:val="ListParagraph"/>
        <w:spacing w:after="0" w:line="240" w:lineRule="auto"/>
        <w:ind w:left="0" w:firstLine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BC5C10">
        <w:rPr>
          <w:rFonts w:ascii="TH SarabunIT๙" w:hAnsi="TH SarabunIT๙" w:cs="TH SarabunIT๙"/>
          <w:noProof/>
          <w:sz w:val="32"/>
          <w:szCs w:val="32"/>
        </w:rPr>
        <w:t>.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C5C10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</w:p>
    <w:p w:rsidR="004B53E5" w:rsidRDefault="004B53E5" w:rsidP="00013D4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noProof/>
          <w:sz w:val="32"/>
          <w:szCs w:val="32"/>
        </w:rPr>
        <w:tab/>
      </w:r>
      <w:r w:rsidRPr="00BC5C10">
        <w:rPr>
          <w:rFonts w:ascii="TH SarabunIT๙" w:hAnsi="TH SarabunIT๙" w:cs="TH SarabunIT๙"/>
          <w:noProof/>
          <w:sz w:val="32"/>
          <w:szCs w:val="32"/>
        </w:rPr>
        <w:tab/>
      </w:r>
    </w:p>
    <w:p w:rsidR="004B53E5" w:rsidRDefault="004B53E5" w:rsidP="004B53E5">
      <w:pPr>
        <w:tabs>
          <w:tab w:val="left" w:pos="426"/>
        </w:tabs>
        <w:spacing w:after="0" w:line="240" w:lineRule="auto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BC5C1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หลักเกณฑ์</w:t>
      </w:r>
    </w:p>
    <w:p w:rsidR="004B53E5" w:rsidRDefault="004B53E5" w:rsidP="004B53E5">
      <w:pPr>
        <w:spacing w:after="0" w:line="240" w:lineRule="auto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</w:p>
    <w:p w:rsidR="004B53E5" w:rsidRPr="00DD16A8" w:rsidRDefault="004B53E5" w:rsidP="00DA7038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</w:p>
    <w:p w:rsidR="004B53E5" w:rsidRPr="00DD16A8" w:rsidRDefault="004B53E5" w:rsidP="00DA7038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</w:p>
    <w:p w:rsidR="004B53E5" w:rsidRPr="00DD16A8" w:rsidRDefault="004B53E5" w:rsidP="00DA7038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</w:p>
    <w:p w:rsidR="004B53E5" w:rsidRDefault="004B53E5" w:rsidP="004B53E5">
      <w:pPr>
        <w:spacing w:after="0" w:line="240" w:lineRule="auto"/>
        <w:ind w:firstLine="72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DD16A8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วิธีการ</w:t>
      </w:r>
    </w:p>
    <w:p w:rsidR="004B53E5" w:rsidRDefault="004B53E5" w:rsidP="00DA7038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</w:p>
    <w:p w:rsidR="004B53E5" w:rsidRDefault="004B53E5" w:rsidP="00DA7038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</w:p>
    <w:p w:rsidR="004B53E5" w:rsidRDefault="004B53E5" w:rsidP="00DA7038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D16A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4B53E5" w:rsidRPr="00CA600A" w:rsidRDefault="004B53E5" w:rsidP="004B53E5">
      <w:pPr>
        <w:pStyle w:val="ListParagraph"/>
        <w:spacing w:after="0" w:line="240" w:lineRule="auto"/>
        <w:ind w:left="1800"/>
        <w:rPr>
          <w:rFonts w:ascii="TH SarabunIT๙" w:hAnsi="TH SarabunIT๙" w:cs="TH SarabunIT๙"/>
          <w:noProof/>
          <w:sz w:val="16"/>
          <w:szCs w:val="16"/>
        </w:rPr>
      </w:pPr>
    </w:p>
    <w:p w:rsidR="004B53E5" w:rsidRPr="00DD16A8" w:rsidRDefault="004B53E5" w:rsidP="004B53E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13. </w:t>
      </w:r>
      <w:r w:rsidRPr="00DD16A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426"/>
        <w:gridCol w:w="2126"/>
        <w:gridCol w:w="3118"/>
        <w:gridCol w:w="1125"/>
        <w:gridCol w:w="2136"/>
        <w:gridCol w:w="1134"/>
      </w:tblGrid>
      <w:tr w:rsidR="004B53E5" w:rsidRPr="00BC5C10" w:rsidTr="004B53E5">
        <w:trPr>
          <w:tblHeader/>
        </w:trPr>
        <w:tc>
          <w:tcPr>
            <w:tcW w:w="426" w:type="dxa"/>
            <w:vAlign w:val="center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118" w:type="dxa"/>
            <w:vAlign w:val="center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25" w:type="dxa"/>
            <w:vAlign w:val="center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36" w:type="dxa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C5C10" w:rsidTr="004B53E5">
        <w:tc>
          <w:tcPr>
            <w:tcW w:w="426" w:type="dxa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B53E5" w:rsidRPr="00BC5C1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3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426" w:type="dxa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B53E5" w:rsidRPr="00BC5C1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3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426" w:type="dxa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B53E5" w:rsidRPr="00BC5C1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3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426" w:type="dxa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B53E5" w:rsidRPr="00BC5C1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3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426" w:type="dxa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5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3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C5C1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BC5C10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BC5C10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B53E5" w:rsidRPr="00BC5C10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C5C10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BC5C10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BC5C10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B53E5" w:rsidRPr="00BC5C10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173" w:type="dxa"/>
        <w:tblLayout w:type="fixed"/>
        <w:tblLook w:val="04A0"/>
      </w:tblPr>
      <w:tblGrid>
        <w:gridCol w:w="534"/>
        <w:gridCol w:w="3260"/>
        <w:gridCol w:w="1417"/>
        <w:gridCol w:w="1560"/>
        <w:gridCol w:w="1134"/>
        <w:gridCol w:w="1134"/>
        <w:gridCol w:w="1134"/>
      </w:tblGrid>
      <w:tr w:rsidR="004B53E5" w:rsidRPr="00BC5C10" w:rsidTr="004B53E5">
        <w:trPr>
          <w:tblHeader/>
        </w:trPr>
        <w:tc>
          <w:tcPr>
            <w:tcW w:w="534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0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34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C5C10" w:rsidTr="004B53E5">
        <w:tc>
          <w:tcPr>
            <w:tcW w:w="5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0A1CB9" w:rsidRPr="000A1CB9" w:rsidRDefault="000A1CB9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5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  <w:p w:rsidR="000A1CB9" w:rsidRPr="000A1CB9" w:rsidRDefault="000A1CB9" w:rsidP="004B53E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17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5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5F5DE7" w:rsidRPr="00BC5C10" w:rsidRDefault="005F5DE7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5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  <w:p w:rsidR="005F5DE7" w:rsidRPr="00BC5C10" w:rsidRDefault="005F5DE7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5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53E5" w:rsidRPr="00BC5C1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C5C10" w:rsidTr="004B53E5">
        <w:tc>
          <w:tcPr>
            <w:tcW w:w="5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C5C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4B53E5" w:rsidRPr="00BC5C1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C5C1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5C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013D41" w:rsidRPr="00BC5C10" w:rsidRDefault="00013D41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C5C10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11092" w:type="dxa"/>
        <w:tblLayout w:type="fixed"/>
        <w:tblLook w:val="04A0"/>
      </w:tblPr>
      <w:tblGrid>
        <w:gridCol w:w="675"/>
        <w:gridCol w:w="216"/>
        <w:gridCol w:w="1485"/>
        <w:gridCol w:w="1843"/>
        <w:gridCol w:w="1559"/>
        <w:gridCol w:w="1701"/>
        <w:gridCol w:w="1110"/>
        <w:gridCol w:w="1584"/>
        <w:gridCol w:w="919"/>
      </w:tblGrid>
      <w:tr w:rsidR="004B53E5" w:rsidRPr="00BC5C10" w:rsidTr="004B53E5">
        <w:trPr>
          <w:gridAfter w:val="1"/>
          <w:wAfter w:w="919" w:type="dxa"/>
          <w:tblHeader/>
        </w:trPr>
        <w:tc>
          <w:tcPr>
            <w:tcW w:w="675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gridSpan w:val="2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B53E5" w:rsidRPr="00BC5C1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584" w:type="dxa"/>
            <w:vAlign w:val="center"/>
          </w:tcPr>
          <w:p w:rsidR="004B53E5" w:rsidRPr="00BC5C1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C5C1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C5C10" w:rsidTr="004B53E5">
        <w:tblPrEx>
          <w:jc w:val="center"/>
        </w:tblPrEx>
        <w:trPr>
          <w:gridBefore w:val="2"/>
          <w:wBefore w:w="891" w:type="dxa"/>
          <w:jc w:val="center"/>
        </w:trPr>
        <w:tc>
          <w:tcPr>
            <w:tcW w:w="10201" w:type="dxa"/>
            <w:gridSpan w:val="7"/>
            <w:vAlign w:val="center"/>
          </w:tcPr>
          <w:p w:rsidR="004B53E5" w:rsidRPr="000A1CB9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1C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4B53E5" w:rsidRPr="00BC5C10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p w:rsidR="004B53E5" w:rsidRPr="00666E4D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666E4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ไม่มีข้อมูลค่าธรรมเนียม</w:t>
      </w:r>
    </w:p>
    <w:p w:rsidR="004B53E5" w:rsidRPr="00BC5C10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ช่อง</w:t>
      </w:r>
      <w:r w:rsidRPr="00BC5C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ทางการร้องเรียน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BC5C10">
        <w:rPr>
          <w:rFonts w:ascii="TH SarabunIT๙" w:hAnsi="TH SarabunIT๙" w:cs="TH SarabunIT๙"/>
          <w:noProof/>
          <w:sz w:val="32"/>
          <w:szCs w:val="32"/>
        </w:rPr>
        <w:t xml:space="preserve">2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ab/>
        <w:t xml:space="preserve">     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BC5C10">
        <w:rPr>
          <w:rFonts w:ascii="TH SarabunIT๙" w:hAnsi="TH SarabunIT๙" w:cs="TH SarabunIT๙"/>
          <w:noProof/>
          <w:sz w:val="32"/>
          <w:szCs w:val="32"/>
        </w:rPr>
        <w:t xml:space="preserve">94150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  <w:t xml:space="preserve">        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BC5C10">
        <w:rPr>
          <w:rFonts w:ascii="TH SarabunIT๙" w:hAnsi="TH SarabunIT๙" w:cs="TH SarabunIT๙"/>
          <w:noProof/>
          <w:sz w:val="32"/>
          <w:szCs w:val="32"/>
        </w:rPr>
        <w:t>/</w:t>
      </w:r>
      <w:r w:rsidRPr="00BC5C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BC5C10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</w:p>
    <w:p w:rsidR="004B53E5" w:rsidRPr="000A1CB9" w:rsidRDefault="004B53E5" w:rsidP="000A1CB9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</w:t>
      </w:r>
      <w:r w:rsidRPr="00BC5C10">
        <w:rPr>
          <w:rFonts w:ascii="TH SarabunIT๙" w:hAnsi="TH SarabunIT๙" w:cs="TH SarabunIT๙"/>
          <w:noProof/>
          <w:sz w:val="32"/>
          <w:szCs w:val="32"/>
        </w:rPr>
        <w:t>www.bannambor.go.th</w:t>
      </w:r>
    </w:p>
    <w:p w:rsidR="004B53E5" w:rsidRPr="00BC5C10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C5C1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ตัวอย่างแบบฟอร์ม ตัวอย่าง และคู่มือการกรอก</w:t>
      </w:r>
    </w:p>
    <w:p w:rsidR="004B53E5" w:rsidRPr="00666E4D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666E4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ไม่มี</w:t>
      </w:r>
      <w:r w:rsidRPr="00666E4D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แบบฟอร์ม ตัวอย่าง และคู่มือการกรอก</w:t>
      </w:r>
    </w:p>
    <w:p w:rsidR="004B53E5" w:rsidRPr="00BC5C10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0A1CB9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5F5DE7" w:rsidRDefault="005F5DE7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Pr="00991F7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991F7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4B53E5" w:rsidRPr="00991F75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91F7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991F75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4B53E5" w:rsidRPr="00991F75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29" style="position:absolute;z-index:25166438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4B53E5" w:rsidP="00DA7038">
      <w:pPr>
        <w:pStyle w:val="ListParagraph"/>
        <w:numPr>
          <w:ilvl w:val="0"/>
          <w:numId w:val="3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5F5DE7" w:rsidRPr="005F5DE7" w:rsidRDefault="005F5DE7" w:rsidP="005F5DE7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5F5DE7" w:rsidRPr="005F5DE7" w:rsidRDefault="005F5DE7" w:rsidP="005F5DE7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DA7038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91F75">
        <w:rPr>
          <w:rFonts w:ascii="TH SarabunIT๙" w:hAnsi="TH SarabunIT๙" w:cs="TH SarabunIT๙" w:hint="cs"/>
          <w:sz w:val="32"/>
          <w:szCs w:val="32"/>
          <w:cs/>
          <w:lang w:bidi="th-TH"/>
        </w:rPr>
        <w:t>พระราชบัญญัติภาษีบำรุงท้องที่ พ.</w:t>
      </w:r>
      <w:r w:rsidR="008D1EDD">
        <w:rPr>
          <w:rFonts w:ascii="TH SarabunIT๙" w:hAnsi="TH SarabunIT๙" w:cs="TH SarabunIT๙" w:hint="cs"/>
          <w:sz w:val="32"/>
          <w:szCs w:val="32"/>
          <w:cs/>
          <w:lang w:bidi="th-TH"/>
        </w:rPr>
        <w:t>ศ.</w:t>
      </w:r>
      <w:r w:rsidRPr="00991F75">
        <w:rPr>
          <w:rFonts w:ascii="TH SarabunIT๙" w:hAnsi="TH SarabunIT๙" w:cs="TH SarabunIT๙" w:hint="cs"/>
          <w:sz w:val="32"/>
          <w:szCs w:val="32"/>
          <w:cs/>
          <w:lang w:bidi="th-TH"/>
        </w:rPr>
        <w:t>2508</w:t>
      </w:r>
    </w:p>
    <w:p w:rsidR="005F5DE7" w:rsidRPr="005F5DE7" w:rsidRDefault="005F5DE7" w:rsidP="005F5DE7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Pr="00991F7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-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991F7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91F75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5F5DE7" w:rsidRPr="005F5DE7" w:rsidRDefault="005F5DE7" w:rsidP="005F5DE7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Pr="00991F7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991F7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0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991F7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0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0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F5DE7" w:rsidRPr="005F5DE7" w:rsidRDefault="005F5DE7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การรับชำระภาษีบำรุงท้องที่</w:t>
      </w:r>
      <w:r w:rsidR="005F5DE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อบต</w:t>
      </w:r>
      <w:r w:rsidRPr="00991F75">
        <w:rPr>
          <w:rFonts w:ascii="TH SarabunIT๙" w:hAnsi="TH SarabunIT๙" w:cs="TH SarabunIT๙"/>
          <w:noProof/>
          <w:sz w:val="32"/>
          <w:szCs w:val="32"/>
        </w:rPr>
        <w:t>.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31/08/2015 13:10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Pr="00991F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) สถาน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ที่ให้บริการ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2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94130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991F75">
        <w:rPr>
          <w:rFonts w:ascii="TH SarabunIT๙" w:hAnsi="TH SarabunIT๙" w:cs="TH SarabunIT๙"/>
          <w:noProof/>
          <w:sz w:val="32"/>
          <w:szCs w:val="32"/>
        </w:rPr>
        <w:t>/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073-499800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</w:t>
      </w:r>
      <w:hyperlink r:id="rId12" w:history="1">
        <w:r w:rsidRPr="00E65590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www.bannambor.go.th</w:t>
        </w:r>
      </w:hyperlink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(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ติดต่อด้วยตนเองณหน่วยงาน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noProof/>
          <w:sz w:val="32"/>
          <w:szCs w:val="32"/>
        </w:rPr>
      </w:pP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ระยะเวลาเปิดให้บริการ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(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) </w:t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           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991F75">
        <w:rPr>
          <w:rFonts w:ascii="TH SarabunIT๙" w:hAnsi="TH SarabunIT๙" w:cs="TH SarabunIT๙"/>
          <w:noProof/>
          <w:sz w:val="32"/>
          <w:szCs w:val="32"/>
        </w:rPr>
        <w:t>.</w:t>
      </w:r>
    </w:p>
    <w:p w:rsidR="005F5DE7" w:rsidRDefault="005F5DE7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5F5DE7" w:rsidRDefault="005F5DE7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5F5DE7" w:rsidRDefault="005F5DE7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5F5DE7" w:rsidRDefault="005F5DE7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5F5DE7" w:rsidRDefault="005F5DE7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5F5DE7" w:rsidRDefault="005F5DE7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4B53E5" w:rsidRDefault="004B53E5" w:rsidP="004B53E5">
      <w:pPr>
        <w:pStyle w:val="ListParagraph"/>
        <w:spacing w:after="0" w:line="240" w:lineRule="auto"/>
        <w:ind w:left="0" w:firstLine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พระราชบัญญัติภาษีบำรุงท้องที่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991F75">
        <w:rPr>
          <w:rFonts w:ascii="TH SarabunIT๙" w:hAnsi="TH SarabunIT๙" w:cs="TH SarabunIT๙"/>
          <w:noProof/>
          <w:sz w:val="32"/>
          <w:szCs w:val="32"/>
        </w:rPr>
        <w:t>.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A600A">
        <w:rPr>
          <w:rFonts w:ascii="TH SarabunIT๙" w:hAnsi="TH SarabunIT๙" w:cs="TH SarabunIT๙"/>
          <w:noProof/>
          <w:sz w:val="32"/>
          <w:szCs w:val="32"/>
        </w:rPr>
        <w:t>.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2508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</w:p>
    <w:p w:rsidR="004B53E5" w:rsidRPr="00991F75" w:rsidRDefault="004B53E5" w:rsidP="004B53E5">
      <w:pPr>
        <w:pStyle w:val="ListParagraph"/>
        <w:spacing w:after="0" w:line="240" w:lineRule="auto"/>
        <w:ind w:left="0" w:firstLine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1.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1.1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มกราคมของปีที่มีการตีราคาปานกลางที่ดิน</w:t>
      </w:r>
    </w:p>
    <w:p w:rsidR="004B53E5" w:rsidRDefault="004B53E5" w:rsidP="004B53E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ab/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(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ภบท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.5)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วันนับแต่วันที่ได้รับแจ้งการประเมิน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1.2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การยื่นแบบแสดงรายการที่ดิน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กรณีเป็นเจ้าของที่ดินรายใหม่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หรือจำนวนเนื้อที่ดินเดิมเปลี่ยนแปลงไป</w:t>
      </w:r>
    </w:p>
    <w:p w:rsidR="004B53E5" w:rsidRDefault="004B53E5" w:rsidP="004B53E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เจ้าของที่ดินยื่นคำร้องตามแบบ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ภบท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.5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ภบท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แล้วแต่กรณีพร้อมด้วยหลักฐานต่อเจ้าพนักงานประเมินภายในกำหนด </w:t>
      </w:r>
      <w:r>
        <w:rPr>
          <w:rFonts w:ascii="TH SarabunIT๙" w:hAnsi="TH SarabunIT๙" w:cs="TH SarabunIT๙"/>
          <w:noProof/>
          <w:sz w:val="32"/>
          <w:szCs w:val="32"/>
        </w:rPr>
        <w:t>30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วันนับแต่วันได้รับโอนหรือมีการเปลี่ยนแปลง</w:t>
      </w:r>
    </w:p>
    <w:p w:rsidR="004B53E5" w:rsidRDefault="004B53E5" w:rsidP="004B53E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(2)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</w:p>
    <w:p w:rsidR="00C828A4" w:rsidRDefault="004B53E5" w:rsidP="00C828A4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(3)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เท่าใด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1.3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</w:p>
    <w:p w:rsidR="00C828A4" w:rsidRDefault="004B53E5" w:rsidP="00C828A4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วันนับแต่วันที่มีการเปลี่ยนแปลงการใช้ที่ดิน</w:t>
      </w:r>
    </w:p>
    <w:p w:rsidR="00C828A4" w:rsidRDefault="004B53E5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</w:t>
      </w:r>
      <w:r w:rsidR="00C828A4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</w:p>
    <w:p w:rsidR="00C828A4" w:rsidRDefault="004B53E5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 (4)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</w:p>
    <w:p w:rsidR="00C828A4" w:rsidRPr="00C828A4" w:rsidRDefault="00C828A4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C828A4" w:rsidRDefault="004B53E5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</w:r>
      <w:r w:rsidRPr="00991F75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991F75">
        <w:rPr>
          <w:rFonts w:ascii="TH SarabunIT๙" w:hAnsi="TH SarabunIT๙" w:cs="TH SarabunIT๙"/>
          <w:noProof/>
          <w:sz w:val="32"/>
          <w:szCs w:val="32"/>
        </w:rPr>
        <w:t>/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991F75">
        <w:rPr>
          <w:rFonts w:ascii="TH SarabunIT๙" w:hAnsi="TH SarabunIT๙" w:cs="TH SarabunIT๙"/>
          <w:noProof/>
          <w:sz w:val="32"/>
          <w:szCs w:val="32"/>
        </w:rPr>
        <w:t>/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991F75">
        <w:rPr>
          <w:rFonts w:ascii="TH SarabunIT๙" w:hAnsi="TH SarabunIT๙" w:cs="TH SarabunIT๙"/>
          <w:noProof/>
          <w:sz w:val="32"/>
          <w:szCs w:val="32"/>
        </w:rPr>
        <w:t>/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5F5DE7" w:rsidRDefault="005F5DE7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5F5DE7" w:rsidRDefault="004B53E5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</w:p>
    <w:p w:rsidR="00C828A4" w:rsidRDefault="004B53E5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013D41" w:rsidRPr="00C828A4" w:rsidRDefault="004B53E5" w:rsidP="00C828A4">
      <w:pPr>
        <w:tabs>
          <w:tab w:val="left" w:pos="1276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 6.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="00C828A4">
        <w:rPr>
          <w:rFonts w:ascii="TH SarabunIT๙" w:hAnsi="TH SarabunIT๙" w:cs="TH SarabunIT๙"/>
          <w:noProof/>
          <w:sz w:val="32"/>
          <w:szCs w:val="32"/>
        </w:rPr>
        <w:br/>
      </w:r>
    </w:p>
    <w:p w:rsidR="004B53E5" w:rsidRPr="00991F7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2127"/>
        <w:gridCol w:w="2976"/>
        <w:gridCol w:w="1276"/>
        <w:gridCol w:w="1843"/>
        <w:gridCol w:w="1134"/>
      </w:tblGrid>
      <w:tr w:rsidR="004B53E5" w:rsidRPr="00991F75" w:rsidTr="004B53E5">
        <w:trPr>
          <w:tblHeader/>
        </w:trPr>
        <w:tc>
          <w:tcPr>
            <w:tcW w:w="675" w:type="dxa"/>
            <w:vAlign w:val="center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7" w:type="dxa"/>
            <w:vAlign w:val="center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976" w:type="dxa"/>
            <w:vAlign w:val="center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  <w:vAlign w:val="center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843" w:type="dxa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991F75" w:rsidTr="004B53E5">
        <w:tc>
          <w:tcPr>
            <w:tcW w:w="675" w:type="dxa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4B53E5" w:rsidRPr="00991F7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ภบท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4B53E5" w:rsidRPr="00991F7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:rsidR="004B53E5" w:rsidRPr="00991F7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91F75" w:rsidTr="004B53E5">
        <w:tc>
          <w:tcPr>
            <w:tcW w:w="675" w:type="dxa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4B53E5" w:rsidRPr="00991F7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ภบท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.8)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4B53E5" w:rsidRPr="00991F7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:rsidR="004B53E5" w:rsidRPr="00991F7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991F7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B53E5" w:rsidRPr="00991F7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991F7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991F7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Pr="00991F7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991F7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B53E5" w:rsidRPr="00991F75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882" w:type="dxa"/>
        <w:tblInd w:w="108" w:type="dxa"/>
        <w:tblLayout w:type="fixed"/>
        <w:tblLook w:val="04A0"/>
      </w:tblPr>
      <w:tblGrid>
        <w:gridCol w:w="567"/>
        <w:gridCol w:w="2268"/>
        <w:gridCol w:w="1418"/>
        <w:gridCol w:w="1559"/>
        <w:gridCol w:w="1418"/>
        <w:gridCol w:w="1275"/>
        <w:gridCol w:w="1377"/>
      </w:tblGrid>
      <w:tr w:rsidR="004B53E5" w:rsidRPr="00991F75" w:rsidTr="00245319">
        <w:trPr>
          <w:tblHeader/>
        </w:trPr>
        <w:tc>
          <w:tcPr>
            <w:tcW w:w="567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8" w:type="dxa"/>
            <w:vAlign w:val="center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5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377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991F75" w:rsidTr="00245319">
        <w:tc>
          <w:tcPr>
            <w:tcW w:w="567" w:type="dxa"/>
          </w:tcPr>
          <w:p w:rsidR="004B53E5" w:rsidRPr="00991F75" w:rsidRDefault="004B53E5" w:rsidP="00013D41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Default="004B53E5" w:rsidP="00013D41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  <w:p w:rsidR="00013D41" w:rsidRPr="00991F75" w:rsidRDefault="00013D41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77" w:type="dxa"/>
          </w:tcPr>
          <w:p w:rsidR="004B53E5" w:rsidRPr="00991F75" w:rsidRDefault="004B53E5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91F75" w:rsidTr="00245319">
        <w:tc>
          <w:tcPr>
            <w:tcW w:w="567" w:type="dxa"/>
          </w:tcPr>
          <w:p w:rsidR="004B53E5" w:rsidRPr="00991F75" w:rsidRDefault="004B53E5" w:rsidP="00013D41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Default="004B53E5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  <w:p w:rsidR="00013D41" w:rsidRPr="00991F75" w:rsidRDefault="00013D41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77" w:type="dxa"/>
          </w:tcPr>
          <w:p w:rsidR="004B53E5" w:rsidRPr="00991F75" w:rsidRDefault="004B53E5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91F75" w:rsidTr="00245319">
        <w:tc>
          <w:tcPr>
            <w:tcW w:w="567" w:type="dxa"/>
          </w:tcPr>
          <w:p w:rsidR="004B53E5" w:rsidRPr="00991F75" w:rsidRDefault="004B53E5" w:rsidP="00013D41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Default="004B53E5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  <w:p w:rsidR="00013D41" w:rsidRPr="00991F75" w:rsidRDefault="00013D41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991F75" w:rsidRDefault="004B53E5" w:rsidP="00013D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377" w:type="dxa"/>
          </w:tcPr>
          <w:p w:rsidR="00013D41" w:rsidRPr="00991F75" w:rsidRDefault="004B53E5" w:rsidP="00013D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991F75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15.2)</w:t>
      </w: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2268"/>
        <w:gridCol w:w="1418"/>
        <w:gridCol w:w="1559"/>
        <w:gridCol w:w="1559"/>
        <w:gridCol w:w="1134"/>
        <w:gridCol w:w="1418"/>
      </w:tblGrid>
      <w:tr w:rsidR="004B53E5" w:rsidRPr="00991F75" w:rsidTr="00245319">
        <w:trPr>
          <w:tblHeader/>
        </w:trPr>
        <w:tc>
          <w:tcPr>
            <w:tcW w:w="567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8" w:type="dxa"/>
            <w:vAlign w:val="center"/>
          </w:tcPr>
          <w:p w:rsidR="004B53E5" w:rsidRPr="00991F7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18" w:type="dxa"/>
            <w:vAlign w:val="center"/>
          </w:tcPr>
          <w:p w:rsidR="004B53E5" w:rsidRPr="00991F7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91F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991F75" w:rsidTr="00245319">
        <w:tc>
          <w:tcPr>
            <w:tcW w:w="567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991F7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หลักฐานแสดงกรรมสิทธิ์ที่ดินเช่นโฉนดที่ดิน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.3</w:t>
            </w:r>
          </w:p>
        </w:tc>
        <w:tc>
          <w:tcPr>
            <w:tcW w:w="1418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8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91F75" w:rsidTr="00245319">
        <w:tc>
          <w:tcPr>
            <w:tcW w:w="567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991F7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418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18" w:type="dxa"/>
          </w:tcPr>
          <w:p w:rsidR="004B53E5" w:rsidRPr="00991F7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991F75" w:rsidTr="00245319">
        <w:tc>
          <w:tcPr>
            <w:tcW w:w="567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91F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991F7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418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91F7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418" w:type="dxa"/>
          </w:tcPr>
          <w:p w:rsidR="004B53E5" w:rsidRPr="00991F7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1F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991F7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991F7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4B53E5" w:rsidRPr="00991F75" w:rsidTr="004B53E5">
        <w:trPr>
          <w:trHeight w:val="567"/>
        </w:trPr>
        <w:tc>
          <w:tcPr>
            <w:tcW w:w="10314" w:type="dxa"/>
            <w:vAlign w:val="center"/>
          </w:tcPr>
          <w:p w:rsidR="004B53E5" w:rsidRPr="00742E6E" w:rsidRDefault="004B53E5" w:rsidP="004B53E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42E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</w:t>
            </w:r>
            <w:r w:rsidRPr="00742E6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4B53E5" w:rsidRPr="00991F7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1) ช่อง</w:t>
      </w:r>
      <w:r w:rsidRPr="00991F7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ทางการร้องเรียน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2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                  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94130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991F75">
        <w:rPr>
          <w:rFonts w:ascii="TH SarabunIT๙" w:hAnsi="TH SarabunIT๙" w:cs="TH SarabunIT๙"/>
          <w:noProof/>
          <w:sz w:val="32"/>
          <w:szCs w:val="32"/>
        </w:rPr>
        <w:t>/</w:t>
      </w:r>
      <w:r w:rsidRPr="00991F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>073-499800</w:t>
      </w:r>
    </w:p>
    <w:p w:rsidR="004B53E5" w:rsidRPr="00991F7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            </w:t>
      </w:r>
      <w:r w:rsidRPr="00991F75">
        <w:rPr>
          <w:rFonts w:ascii="TH SarabunIT๙" w:hAnsi="TH SarabunIT๙" w:cs="TH SarabunIT๙"/>
          <w:noProof/>
          <w:sz w:val="32"/>
          <w:szCs w:val="32"/>
        </w:rPr>
        <w:t xml:space="preserve"> www.bannambor.go.th</w:t>
      </w:r>
      <w:r w:rsidRPr="00742E6E">
        <w:rPr>
          <w:rFonts w:ascii="TH SarabunIT๙" w:hAnsi="TH SarabunIT๙" w:cs="TH SarabunIT๙"/>
          <w:sz w:val="32"/>
          <w:szCs w:val="32"/>
        </w:rPr>
        <w:br/>
      </w:r>
    </w:p>
    <w:p w:rsidR="004B53E5" w:rsidRPr="00991F75" w:rsidRDefault="004B53E5" w:rsidP="00DA7038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991F7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4B53E5" w:rsidRPr="00991F75" w:rsidTr="004B53E5">
        <w:trPr>
          <w:trHeight w:val="567"/>
        </w:trPr>
        <w:tc>
          <w:tcPr>
            <w:tcW w:w="10173" w:type="dxa"/>
            <w:vAlign w:val="center"/>
          </w:tcPr>
          <w:p w:rsidR="004B53E5" w:rsidRPr="00742E6E" w:rsidRDefault="004B53E5" w:rsidP="004B53E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</w:t>
            </w:r>
            <w:r w:rsidRPr="00742E6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4B53E5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9165C" w:rsidRPr="00991F75" w:rsidRDefault="00F9165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991F7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CA600A" w:rsidRDefault="00CA600A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Pr="00B649E0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B649E0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4B53E5" w:rsidRPr="00B649E0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649E0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B649E0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B649E0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4B53E5" w:rsidRPr="00B649E0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30" style="position:absolute;z-index:25166643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5F5DE7" w:rsidRPr="005F5DE7" w:rsidRDefault="005F5DE7" w:rsidP="005F5DE7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 w:rsidR="005F5DE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 w:rsidR="005F5DE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5F5DE7" w:rsidRPr="005F5DE7" w:rsidRDefault="005F5DE7" w:rsidP="005F5DE7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DA7038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649E0">
        <w:rPr>
          <w:rFonts w:ascii="TH SarabunIT๙" w:hAnsi="TH SarabunIT๙" w:cs="TH SarabunIT๙" w:hint="cs"/>
          <w:sz w:val="32"/>
          <w:szCs w:val="32"/>
          <w:cs/>
          <w:lang w:bidi="th-TH"/>
        </w:rPr>
        <w:t>พระ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ราชบัญญัติภาษีโรงเรือนและที่ดิน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</w:rPr>
        <w:t>2475</w:t>
      </w:r>
    </w:p>
    <w:p w:rsidR="005F5DE7" w:rsidRPr="005F5DE7" w:rsidRDefault="005F5DE7" w:rsidP="005F5DE7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F5DE7" w:rsidRPr="005F5DE7" w:rsidRDefault="005F5DE7" w:rsidP="005F5DE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Pr="00B649E0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-</w:t>
      </w: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B649E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649E0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5F5DE7" w:rsidRPr="005F5DE7" w:rsidRDefault="005F5DE7" w:rsidP="005F5DE7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Pr="00B649E0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B649E0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0</w:t>
      </w: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B649E0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0</w:t>
      </w: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0</w:t>
      </w: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F5DE7" w:rsidRPr="005F5DE7" w:rsidRDefault="005F5DE7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5F5DE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อบต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31/08/2015 13:04</w:t>
      </w: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F5DE7" w:rsidRDefault="005F5DE7" w:rsidP="005F5DE7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A82B06" w:rsidRDefault="00A82B06" w:rsidP="005F5DE7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ร</w:t>
      </w:r>
    </w:p>
    <w:p w:rsidR="004B53E5" w:rsidRPr="00B649E0" w:rsidRDefault="004B53E5" w:rsidP="004B53E5">
      <w:pPr>
        <w:ind w:left="7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1) </w:t>
      </w:r>
      <w:r w:rsidRPr="00B649E0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หมู่ที่ 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>2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จังหวัดปัตตานี  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>94150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โทร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โทรสาร  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>073-499800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                          </w:t>
      </w:r>
      <w:hyperlink r:id="rId13" w:history="1">
        <w:r w:rsidRPr="00191B66">
          <w:rPr>
            <w:rStyle w:val="Hyperlink"/>
            <w:rFonts w:ascii="TH SarabunIT๙" w:hAnsi="TH SarabunIT๙" w:cs="TH SarabunIT๙"/>
            <w:i/>
            <w:noProof/>
            <w:sz w:val="32"/>
            <w:szCs w:val="32"/>
          </w:rPr>
          <w:t>www.bannambor.go.th</w:t>
        </w:r>
      </w:hyperlink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>(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ติดต่อด้วยตนเองณหน่วยงาน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>)</w:t>
      </w:r>
    </w:p>
    <w:p w:rsidR="004B53E5" w:rsidRDefault="004B53E5" w:rsidP="004B53E5">
      <w:pPr>
        <w:spacing w:after="0"/>
        <w:ind w:left="272" w:firstLine="720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ระยะเวลาเปิดให้บริการ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กำหนด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</w:t>
      </w:r>
    </w:p>
    <w:p w:rsidR="004B53E5" w:rsidRPr="00B649E0" w:rsidRDefault="004B53E5" w:rsidP="004B53E5">
      <w:pPr>
        <w:spacing w:after="0" w:line="240" w:lineRule="auto"/>
        <w:ind w:left="2160" w:hanging="1168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                          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 w:rsidRPr="00B649E0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B649E0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ab/>
      </w:r>
    </w:p>
    <w:p w:rsidR="00A82B06" w:rsidRDefault="00A82B06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82B06" w:rsidRDefault="00A82B06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82B06" w:rsidRDefault="00A82B06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82B06" w:rsidRPr="00B649E0" w:rsidRDefault="00A82B06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4B53E5" w:rsidRDefault="004B53E5" w:rsidP="004B53E5">
      <w:pPr>
        <w:pStyle w:val="ListParagraph"/>
        <w:spacing w:after="0" w:line="240" w:lineRule="auto"/>
        <w:ind w:left="0" w:firstLine="36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พระ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. 2475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</w:p>
    <w:p w:rsidR="004B53E5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B649E0">
        <w:rPr>
          <w:rFonts w:ascii="TH SarabunIT๙" w:hAnsi="TH SarabunIT๙" w:cs="TH SarabunIT๙"/>
          <w:noProof/>
          <w:sz w:val="32"/>
          <w:szCs w:val="32"/>
        </w:rPr>
        <w:t>/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Pr="00B649E0">
        <w:rPr>
          <w:rFonts w:ascii="TH SarabunIT๙" w:hAnsi="TH SarabunIT๙" w:cs="TH SarabunIT๙"/>
          <w:noProof/>
          <w:sz w:val="32"/>
          <w:szCs w:val="32"/>
        </w:rPr>
        <w:t>/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B649E0">
        <w:rPr>
          <w:rFonts w:ascii="TH SarabunIT๙" w:hAnsi="TH SarabunIT๙" w:cs="TH SarabunIT๙"/>
          <w:noProof/>
          <w:sz w:val="32"/>
          <w:szCs w:val="32"/>
        </w:rPr>
        <w:t>)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ประชาสัมพันธ์ขั้นตอนและวิธีการชำระภาษี</w:t>
      </w:r>
    </w:p>
    <w:p w:rsidR="004B53E5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แจ้ง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ให้เจ้าของทรัพย์สินทราบเพื่อยื่นแบบแสดงรายการทรัพย์สิน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.2)</w:t>
      </w:r>
    </w:p>
    <w:p w:rsidR="004B53E5" w:rsidRPr="00B649E0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.2)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ภายในเดือนกุมภาพันธ์</w:t>
      </w:r>
    </w:p>
    <w:p w:rsidR="004B53E5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.8)</w:t>
      </w:r>
    </w:p>
    <w:p w:rsidR="004B53E5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B649E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B53E5" w:rsidRPr="00B649E0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</w:p>
    <w:p w:rsidR="004B53E5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เจ้าของทรัพย์สิน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ไม่พอใจการประเมินสามารถอุทธรณ์ต่อผู้บริหารท้องถิ่นได้ภายใน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.9)</w:t>
      </w:r>
    </w:p>
    <w:p w:rsidR="004B53E5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/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B649E0">
        <w:rPr>
          <w:rFonts w:ascii="TH SarabunIT๙" w:hAnsi="TH SarabunIT๙" w:cs="TH SarabunIT๙"/>
          <w:noProof/>
          <w:sz w:val="32"/>
          <w:szCs w:val="32"/>
        </w:rPr>
        <w:t>/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B649E0">
        <w:rPr>
          <w:rFonts w:ascii="TH SarabunIT๙" w:hAnsi="TH SarabunIT๙" w:cs="TH SarabunIT๙"/>
          <w:noProof/>
          <w:sz w:val="32"/>
          <w:szCs w:val="32"/>
        </w:rPr>
        <w:t>/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4B53E5" w:rsidRPr="00B649E0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0" w:firstLine="426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</w:p>
    <w:p w:rsidR="004B53E5" w:rsidRDefault="004B53E5" w:rsidP="00DA7038">
      <w:pPr>
        <w:pStyle w:val="ListParagraph"/>
        <w:numPr>
          <w:ilvl w:val="3"/>
          <w:numId w:val="36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5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4B53E5" w:rsidRDefault="004B53E5" w:rsidP="00DA7038">
      <w:pPr>
        <w:pStyle w:val="ListParagraph"/>
        <w:numPr>
          <w:ilvl w:val="3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425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4B53E5" w:rsidRPr="00B649E0" w:rsidRDefault="004B53E5" w:rsidP="004B53E5">
      <w:pPr>
        <w:pStyle w:val="ListParagraph"/>
        <w:spacing w:after="0" w:line="240" w:lineRule="auto"/>
        <w:ind w:left="425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p w:rsidR="004B53E5" w:rsidRPr="00B649E0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2268"/>
        <w:gridCol w:w="2592"/>
        <w:gridCol w:w="1368"/>
        <w:gridCol w:w="1994"/>
        <w:gridCol w:w="1134"/>
      </w:tblGrid>
      <w:tr w:rsidR="004B53E5" w:rsidRPr="00B649E0" w:rsidTr="004B53E5">
        <w:trPr>
          <w:tblHeader/>
        </w:trPr>
        <w:tc>
          <w:tcPr>
            <w:tcW w:w="567" w:type="dxa"/>
            <w:vAlign w:val="center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94" w:type="dxa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4B53E5" w:rsidRPr="00B649E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4B53E5" w:rsidRPr="00B649E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พนักงานเจ้าหน้าที่พิจารณาตรวจสอบรายการทรัพย์สินตามแบบแสดงรายการ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ทรัพย์สิน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4B53E5" w:rsidRPr="00B649E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30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4B53E5" w:rsidRPr="00B649E0" w:rsidRDefault="004B53E5" w:rsidP="00CA60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จังหวัดปัตตานี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4B53E5" w:rsidRPr="00B649E0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B53E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649E0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649E0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B649E0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Pr="00B649E0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B649E0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B53E5" w:rsidRPr="00B649E0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2268"/>
        <w:gridCol w:w="1701"/>
        <w:gridCol w:w="1560"/>
        <w:gridCol w:w="1559"/>
        <w:gridCol w:w="1134"/>
        <w:gridCol w:w="1134"/>
      </w:tblGrid>
      <w:tr w:rsidR="004B53E5" w:rsidRPr="00B649E0" w:rsidTr="004B53E5">
        <w:trPr>
          <w:tblHeader/>
        </w:trPr>
        <w:tc>
          <w:tcPr>
            <w:tcW w:w="567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60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34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701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701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701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701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701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649E0" w:rsidTr="004B53E5">
        <w:tc>
          <w:tcPr>
            <w:tcW w:w="567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649E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Pr="00B649E0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B649E0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49E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649E0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649E0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10953" w:type="dxa"/>
        <w:tblInd w:w="108" w:type="dxa"/>
        <w:tblLayout w:type="fixed"/>
        <w:tblLook w:val="04A0"/>
      </w:tblPr>
      <w:tblGrid>
        <w:gridCol w:w="851"/>
        <w:gridCol w:w="112"/>
        <w:gridCol w:w="1592"/>
        <w:gridCol w:w="1846"/>
        <w:gridCol w:w="1277"/>
        <w:gridCol w:w="1704"/>
        <w:gridCol w:w="1112"/>
        <w:gridCol w:w="1429"/>
        <w:gridCol w:w="1030"/>
      </w:tblGrid>
      <w:tr w:rsidR="004B53E5" w:rsidRPr="00B649E0" w:rsidTr="001A4895">
        <w:trPr>
          <w:gridAfter w:val="1"/>
          <w:wAfter w:w="1030" w:type="dxa"/>
          <w:trHeight w:val="1003"/>
          <w:tblHeader/>
        </w:trPr>
        <w:tc>
          <w:tcPr>
            <w:tcW w:w="851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4" w:type="dxa"/>
            <w:gridSpan w:val="2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6" w:type="dxa"/>
            <w:vAlign w:val="center"/>
          </w:tcPr>
          <w:p w:rsidR="004B53E5" w:rsidRPr="00B649E0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77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4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2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29" w:type="dxa"/>
            <w:vAlign w:val="center"/>
          </w:tcPr>
          <w:p w:rsidR="004B53E5" w:rsidRPr="00B649E0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649E0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649E0" w:rsidTr="001A4895">
        <w:tblPrEx>
          <w:jc w:val="center"/>
        </w:tblPrEx>
        <w:trPr>
          <w:gridBefore w:val="2"/>
          <w:wBefore w:w="963" w:type="dxa"/>
          <w:trHeight w:val="376"/>
          <w:jc w:val="center"/>
        </w:trPr>
        <w:tc>
          <w:tcPr>
            <w:tcW w:w="9990" w:type="dxa"/>
            <w:gridSpan w:val="7"/>
            <w:vAlign w:val="center"/>
          </w:tcPr>
          <w:p w:rsidR="004B53E5" w:rsidRPr="0001415F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415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4B53E5" w:rsidRPr="00B649E0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p w:rsidR="004B53E5" w:rsidRPr="0001415F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01415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ไม่มีข้อมูลค่าธรรมเนียม</w:t>
      </w:r>
    </w:p>
    <w:p w:rsidR="004B53E5" w:rsidRPr="00B649E0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ช่อง</w:t>
      </w:r>
      <w:r w:rsidRPr="00B649E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ทางการร้องเรียน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2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                   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ตำบลบ้านน้ำบ่ออำเภ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ำเภอ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94150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/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</w:p>
    <w:p w:rsidR="004B53E5" w:rsidRPr="00685A72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</w:t>
      </w:r>
      <w:r w:rsidRPr="00685A72">
        <w:rPr>
          <w:rFonts w:ascii="TH SarabunIT๙" w:hAnsi="TH SarabunIT๙" w:cs="TH SarabunIT๙"/>
          <w:noProof/>
          <w:sz w:val="32"/>
          <w:szCs w:val="32"/>
        </w:rPr>
        <w:t>www.bannambor.go.th</w:t>
      </w:r>
      <w:r w:rsidRPr="00685A72">
        <w:rPr>
          <w:rFonts w:ascii="TH SarabunIT๙" w:hAnsi="TH SarabunIT๙" w:cs="TH SarabunIT๙"/>
          <w:sz w:val="32"/>
          <w:szCs w:val="32"/>
        </w:rPr>
        <w:br/>
      </w:r>
    </w:p>
    <w:p w:rsidR="004B53E5" w:rsidRPr="00B649E0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649E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p w:rsidR="004B53E5" w:rsidRPr="00B649E0" w:rsidRDefault="004B53E5" w:rsidP="00DA7038">
      <w:pPr>
        <w:pStyle w:val="ListParagraph"/>
        <w:numPr>
          <w:ilvl w:val="3"/>
          <w:numId w:val="36"/>
        </w:numPr>
        <w:spacing w:after="0" w:line="240" w:lineRule="auto"/>
        <w:ind w:left="709" w:hanging="283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แบบแจ้งรายการเพื่อเสียภาษีโรงเรือนและที่ดิน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B649E0">
        <w:rPr>
          <w:rFonts w:ascii="TH SarabunIT๙" w:hAnsi="TH SarabunIT๙" w:cs="TH SarabunIT๙"/>
          <w:noProof/>
          <w:sz w:val="32"/>
          <w:szCs w:val="32"/>
        </w:rPr>
        <w:t xml:space="preserve">. 2) 2. 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แบบคำร้องขอให้พิจารณาการประเมินภาษีโรงเรือนและที่ดิน </w:t>
      </w:r>
      <w:r w:rsidRPr="00B649E0">
        <w:rPr>
          <w:rFonts w:ascii="TH SarabunIT๙" w:hAnsi="TH SarabunIT๙" w:cs="TH SarabunIT๙"/>
          <w:noProof/>
          <w:sz w:val="32"/>
          <w:szCs w:val="32"/>
        </w:rPr>
        <w:t>(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</w:t>
      </w:r>
      <w:r w:rsidRPr="00B649E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</w:t>
      </w:r>
      <w:r w:rsidRPr="00B649E0">
        <w:rPr>
          <w:rFonts w:ascii="TH SarabunIT๙" w:hAnsi="TH SarabunIT๙" w:cs="TH SarabunIT๙"/>
          <w:noProof/>
          <w:sz w:val="32"/>
          <w:szCs w:val="32"/>
        </w:rPr>
        <w:t>. 9)</w:t>
      </w:r>
    </w:p>
    <w:p w:rsidR="004B53E5" w:rsidRDefault="004B53E5" w:rsidP="004B53E5">
      <w:pPr>
        <w:pStyle w:val="ListParagraph"/>
        <w:spacing w:after="0" w:line="240" w:lineRule="auto"/>
        <w:ind w:left="709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-</w:t>
      </w:r>
    </w:p>
    <w:p w:rsidR="004B53E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313357" w:rsidRDefault="00313357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313357" w:rsidRDefault="00313357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313357" w:rsidRDefault="00313357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313357" w:rsidRDefault="00313357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313357" w:rsidRDefault="00313357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649E0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4B53E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 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ตั้งใหม่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</w:t>
      </w:r>
      <w:r w:rsidR="00CA600A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="00CA600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2499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        </w:t>
      </w:r>
    </w:p>
    <w:p w:rsidR="004B53E5" w:rsidRPr="00BF3E97" w:rsidRDefault="004B53E5" w:rsidP="004B53E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                          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4B53E5" w:rsidRPr="00BF3E97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F3E97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BF3E97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4B53E5" w:rsidRPr="00BF3E97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31" style="position:absolute;z-index:25166848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4B53E5" w:rsidP="00DA7038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ตั้งใหม่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</w:t>
      </w:r>
      <w:r w:rsidR="00CA600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A600A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2499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</w:t>
      </w:r>
      <w:r w:rsidR="001A489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จดทะเบียนเป็นบุคคลธรรมดา</w:t>
      </w:r>
    </w:p>
    <w:p w:rsidR="001B7D6D" w:rsidRPr="001B7D6D" w:rsidRDefault="001B7D6D" w:rsidP="001B7D6D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 w:rsidR="001B7D6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 w:rsidR="001B7D6D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1B7D6D" w:rsidRPr="001B7D6D" w:rsidRDefault="001B7D6D" w:rsidP="001B7D6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vertAlign w:val="superscript"/>
          <w:cs/>
          <w:lang w:bidi="th-TH"/>
        </w:rPr>
      </w:pPr>
    </w:p>
    <w:p w:rsidR="001B7D6D" w:rsidRPr="001B7D6D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</w:t>
      </w:r>
      <w:r w:rsidR="001B7D6D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</w:p>
    <w:p w:rsidR="004B53E5" w:rsidRDefault="001B7D6D" w:rsidP="001B7D6D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4B53E5" w:rsidRPr="00BF3E97">
        <w:rPr>
          <w:rFonts w:ascii="TH SarabunIT๙" w:hAnsi="TH SarabunIT๙" w:cs="TH SarabunIT๙"/>
          <w:noProof/>
          <w:sz w:val="32"/>
          <w:szCs w:val="32"/>
        </w:rPr>
        <w:t>(</w:t>
      </w:r>
      <w:r w:rsidR="004B53E5"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4B53E5" w:rsidRPr="00BF3E97">
        <w:rPr>
          <w:rFonts w:ascii="TH SarabunIT๙" w:hAnsi="TH SarabunIT๙" w:cs="TH SarabunIT๙"/>
          <w:noProof/>
          <w:sz w:val="32"/>
          <w:szCs w:val="32"/>
        </w:rPr>
        <w:t>)</w:t>
      </w:r>
      <w:r w:rsidR="004B53E5"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B7D6D" w:rsidRPr="001B7D6D" w:rsidRDefault="001B7D6D" w:rsidP="001B7D6D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281FDA" w:rsidRPr="001B7D6D" w:rsidRDefault="00281FDA" w:rsidP="001B7D6D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กฎกระทรวงพาณิชย์ฉบับที่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 xml:space="preserve">3 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.2540)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ออกตามความในพระราชบัญญัติทะเบียนพาณิชย์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 2499</w:t>
      </w:r>
    </w:p>
    <w:p w:rsidR="004B53E5" w:rsidRPr="00BF3E97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ร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ฎ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กำหนดกิจการเป็นพาณิชยกิจ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2546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ประกาศกระทรวงพาณิชย์ฉบับที่ 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83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iCs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.2515)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เรื่องกำหนดพาณิชยกิจที่ไม่อยู่ภายใต้บังคับของกฎหมายว่าด้วยทะเบียนพาณิชย์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ประกาศกระทรวงพาณิชย์ฉบับที่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93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 (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2520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เรื่องกำหนดพาณิชยกิจที่ไม่อยู่ภายใต้บังคับแห่งพระราชบัญญัติทะเบียนพาณิชย์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2499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ประกาศกระทรวงพาณิชย์เรื่องให้ผู้ประกอบพาณิชยกิจต้องจดทะเบียนพาณิชย์ 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CA600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CA600A">
        <w:rPr>
          <w:rFonts w:ascii="TH SarabunIT๙" w:hAnsi="TH SarabunIT๙" w:cs="TH SarabunIT๙"/>
          <w:i/>
          <w:noProof/>
          <w:sz w:val="32"/>
          <w:szCs w:val="32"/>
        </w:rPr>
        <w:t>11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)</w:t>
      </w:r>
      <w:r w:rsidRPr="00CA600A">
        <w:rPr>
          <w:rFonts w:ascii="TH SarabunIT๙" w:hAnsi="TH SarabunIT๙" w:cs="TH SarabunIT๙"/>
          <w:iCs/>
          <w:noProof/>
          <w:sz w:val="32"/>
          <w:szCs w:val="32"/>
          <w:lang w:bidi="th-TH"/>
        </w:rPr>
        <w:t xml:space="preserve"> </w:t>
      </w:r>
      <w:r w:rsidRPr="00CA600A">
        <w:rPr>
          <w:rFonts w:ascii="TH SarabunIT๙" w:hAnsi="TH SarabunIT๙" w:cs="TH SarabunIT๙" w:hint="cs"/>
          <w:iCs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2553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ประกาศกระทรวงพาณิชย์เรื่องแต่งตั้งพนักงานเจ้าหน้าที่และนายทะเบียนพาณิชย์ 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8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 xml:space="preserve">) </w:t>
      </w:r>
      <w:r w:rsidRPr="00CA600A">
        <w:rPr>
          <w:rFonts w:ascii="TH SarabunIT๙" w:hAnsi="TH SarabunIT๙" w:cs="TH SarabunIT๙" w:hint="cs"/>
          <w:iCs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2552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ประกาศกระทรวงพาณิชย์เรื่องการตั้งสำนักงานทะเบียนพาณิชย์แต่งตั้งพนักงานเจ้าหน้าที่และ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นายทะเบียนพาณิชย์ 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9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)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2552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และ</w:t>
      </w:r>
      <w:r w:rsidRPr="00CA600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 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10</w:t>
      </w:r>
      <w:r w:rsidRPr="00CA600A">
        <w:rPr>
          <w:rFonts w:ascii="TH SarabunIT๙" w:hAnsi="TH SarabunIT๙" w:cs="TH SarabunIT๙"/>
          <w:iCs/>
          <w:noProof/>
          <w:sz w:val="32"/>
          <w:szCs w:val="32"/>
        </w:rPr>
        <w:t>)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2553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2555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  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คำสั่งสำนักงานกลางทะเบียนพาณิชย์ที่ 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1</w:t>
      </w:r>
      <w:r w:rsidRPr="00CA600A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2553</w:t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เรื่องหลักเกณฑ์และวิธีการกำหนดเลขทะเบียนพาณิชย์และเลขคำขอจดทะเบียนพาณิชย์</w:t>
      </w:r>
    </w:p>
    <w:p w:rsidR="004B53E5" w:rsidRDefault="004B53E5" w:rsidP="00DA7038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ร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บ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ทะเบียนพาณิชย์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2499</w:t>
      </w:r>
    </w:p>
    <w:p w:rsidR="004B53E5" w:rsidRDefault="004B53E5" w:rsidP="00DA7038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ประกาศกรมพัฒนาธุรกิจการค้าเรื่องกำหนดแบบพิมพ์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BF3E97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iCs/>
          <w:noProof/>
          <w:sz w:val="32"/>
          <w:szCs w:val="32"/>
        </w:rPr>
        <w:t>2549</w:t>
      </w:r>
    </w:p>
    <w:p w:rsidR="00281FDA" w:rsidRPr="00281FDA" w:rsidRDefault="00281FDA" w:rsidP="00281FDA">
      <w:pPr>
        <w:pStyle w:val="ListParagraph"/>
        <w:ind w:left="786"/>
        <w:rPr>
          <w:rFonts w:ascii="TH SarabunIT๙" w:hAnsi="TH SarabunIT๙" w:cs="TH SarabunIT๙"/>
          <w:i/>
          <w:sz w:val="16"/>
          <w:szCs w:val="16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</w:p>
    <w:p w:rsidR="00281FDA" w:rsidRPr="00281FDA" w:rsidRDefault="00281FDA" w:rsidP="00281FDA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</w:p>
    <w:p w:rsidR="00281FDA" w:rsidRPr="00281FDA" w:rsidRDefault="00281FDA" w:rsidP="00281FDA">
      <w:pPr>
        <w:pStyle w:val="ListParagraph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1FDA" w:rsidRPr="00BF3E97" w:rsidRDefault="00281FDA" w:rsidP="00281FDA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B53E5" w:rsidRPr="00BF3E97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กฎหมายข้อบังคับ/ข้อตกลงที่กำหนดระยะเวลา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BF3E9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F3E97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CA1592" w:rsidRPr="00281FDA" w:rsidRDefault="00CA1592" w:rsidP="004B53E5">
      <w:pPr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lang w:bidi="th-TH"/>
        </w:rPr>
      </w:pPr>
    </w:p>
    <w:p w:rsidR="004B53E5" w:rsidRPr="00BF3E97" w:rsidRDefault="004B53E5" w:rsidP="00DA7038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BF3E97" w:rsidRDefault="004B53E5" w:rsidP="004B53E5">
      <w:pPr>
        <w:tabs>
          <w:tab w:val="left" w:pos="360"/>
        </w:tabs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0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BF3E97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จำนวนคำขอที่มากที่สุด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0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จำนวนคำขอที่น้อยที่สุด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0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1FDA" w:rsidRPr="00281FDA" w:rsidRDefault="00281FDA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ตั้งใหม่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2499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อบต</w:t>
      </w:r>
      <w:r w:rsidRPr="00BF3E97"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31/08/2015 15:10</w:t>
      </w:r>
    </w:p>
    <w:p w:rsidR="00281FDA" w:rsidRPr="00281FDA" w:rsidRDefault="00281FDA" w:rsidP="00281FD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4B53E5" w:rsidRPr="00AF146C" w:rsidRDefault="004B53E5" w:rsidP="004B53E5">
      <w:pPr>
        <w:ind w:left="36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1. สถาน</w:t>
      </w:r>
      <w:r w:rsidRPr="00AF14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หมู่ที่ 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>2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      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จังหวัดปัตตานี  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>94130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      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โทร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โทรสาร  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>073-499800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                                </w:t>
      </w:r>
      <w:hyperlink r:id="rId14" w:history="1">
        <w:r w:rsidRPr="00DA1272">
          <w:rPr>
            <w:rStyle w:val="Hyperlink"/>
            <w:rFonts w:ascii="TH SarabunIT๙" w:hAnsi="TH SarabunIT๙" w:cs="TH SarabunIT๙"/>
            <w:i/>
            <w:noProof/>
            <w:sz w:val="32"/>
            <w:szCs w:val="32"/>
          </w:rPr>
          <w:t>www.bannambor.go.th</w:t>
        </w:r>
      </w:hyperlink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>(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ติดต่อด้วยตนเองณหน่วยงาน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>)</w:t>
      </w:r>
    </w:p>
    <w:p w:rsidR="004B53E5" w:rsidRDefault="004B53E5" w:rsidP="004B53E5">
      <w:pPr>
        <w:spacing w:after="0" w:line="240" w:lineRule="auto"/>
        <w:ind w:left="584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AF14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ระยะเวลาเปิดให้บริการ</w:t>
      </w: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</w:t>
      </w:r>
      <w:r w:rsidRPr="00AF146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</w:t>
      </w:r>
    </w:p>
    <w:p w:rsidR="004B53E5" w:rsidRPr="00AF146C" w:rsidRDefault="004B53E5" w:rsidP="004B53E5">
      <w:pPr>
        <w:spacing w:after="0" w:line="240" w:lineRule="auto"/>
        <w:ind w:left="584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                          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 w:rsidRPr="00AF146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AF146C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4B53E5" w:rsidRPr="00BF3E97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ab/>
      </w: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(ถ้ามี) ในการยื่นคำขอ และในการพิจารณาอนุญาต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</w:t>
      </w:r>
    </w:p>
    <w:p w:rsidR="004B53E5" w:rsidRPr="00A25AFB" w:rsidRDefault="004B53E5" w:rsidP="00DA7038">
      <w:pPr>
        <w:pStyle w:val="ListParagraph"/>
        <w:numPr>
          <w:ilvl w:val="3"/>
          <w:numId w:val="37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11)</w:t>
      </w:r>
    </w:p>
    <w:p w:rsidR="004B53E5" w:rsidRDefault="004B53E5" w:rsidP="00DA7038">
      <w:pPr>
        <w:pStyle w:val="ListParagraph"/>
        <w:numPr>
          <w:ilvl w:val="3"/>
          <w:numId w:val="37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ผู้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:rsidR="004B53E5" w:rsidRDefault="004B53E5" w:rsidP="00DA7038">
      <w:pPr>
        <w:pStyle w:val="ListParagraph"/>
        <w:numPr>
          <w:ilvl w:val="3"/>
          <w:numId w:val="37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</w:p>
    <w:p w:rsidR="004B53E5" w:rsidRPr="00A25AFB" w:rsidRDefault="004B53E5" w:rsidP="00DA7038">
      <w:pPr>
        <w:pStyle w:val="ListParagraph"/>
        <w:numPr>
          <w:ilvl w:val="3"/>
          <w:numId w:val="37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BF3E97">
        <w:rPr>
          <w:rFonts w:ascii="TH SarabunIT๙" w:hAnsi="TH SarabunIT๙" w:cs="TH SarabunIT๙"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15" w:history="1">
        <w:r w:rsidRPr="00DA1272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www.dbd.go.th</w:t>
        </w:r>
      </w:hyperlink>
    </w:p>
    <w:p w:rsidR="004B53E5" w:rsidRDefault="004B53E5" w:rsidP="00CA600A">
      <w:pPr>
        <w:spacing w:after="0" w:line="240" w:lineRule="auto"/>
        <w:ind w:left="426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A5789">
        <w:rPr>
          <w:rFonts w:ascii="TH SarabunIT๙" w:hAnsi="TH SarabunIT๙" w:cs="TH SarabunIT๙"/>
          <w:noProof/>
          <w:sz w:val="32"/>
          <w:szCs w:val="32"/>
        </w:rPr>
        <w:br/>
      </w:r>
      <w:r w:rsidRPr="009A578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A57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9A5789">
        <w:rPr>
          <w:rFonts w:ascii="TH SarabunIT๙" w:hAnsi="TH SarabunIT๙" w:cs="TH SarabunIT๙"/>
          <w:noProof/>
          <w:sz w:val="32"/>
          <w:szCs w:val="32"/>
        </w:rPr>
        <w:t>/</w:t>
      </w:r>
      <w:r w:rsidRPr="009A57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9A5789">
        <w:rPr>
          <w:rFonts w:ascii="TH SarabunIT๙" w:hAnsi="TH SarabunIT๙" w:cs="TH SarabunIT๙"/>
          <w:noProof/>
          <w:sz w:val="32"/>
          <w:szCs w:val="32"/>
        </w:rPr>
        <w:t>/</w:t>
      </w:r>
      <w:r w:rsidRPr="009A57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CA600A" w:rsidRDefault="00CA600A" w:rsidP="00CA600A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CA600A" w:rsidRDefault="00CA600A" w:rsidP="00CA600A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CA1592" w:rsidRDefault="00CA1592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F3E97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1560"/>
        <w:gridCol w:w="2835"/>
        <w:gridCol w:w="1833"/>
        <w:gridCol w:w="1994"/>
        <w:gridCol w:w="1134"/>
      </w:tblGrid>
      <w:tr w:rsidR="004B53E5" w:rsidRPr="00BF3E97" w:rsidTr="00B5747E">
        <w:trPr>
          <w:tblHeader/>
        </w:trPr>
        <w:tc>
          <w:tcPr>
            <w:tcW w:w="567" w:type="dxa"/>
            <w:vAlign w:val="center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60" w:type="dxa"/>
            <w:vAlign w:val="center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835" w:type="dxa"/>
            <w:vAlign w:val="center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833" w:type="dxa"/>
            <w:vAlign w:val="center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94" w:type="dxa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F3E97" w:rsidTr="00B5747E">
        <w:tc>
          <w:tcPr>
            <w:tcW w:w="567" w:type="dxa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F3E97" w:rsidTr="00B5747E">
        <w:tc>
          <w:tcPr>
            <w:tcW w:w="567" w:type="dxa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F3E97" w:rsidTr="00B5747E">
        <w:tc>
          <w:tcPr>
            <w:tcW w:w="567" w:type="dxa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F3E97" w:rsidTr="00B5747E">
        <w:tc>
          <w:tcPr>
            <w:tcW w:w="567" w:type="dxa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BF3E97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4B53E5" w:rsidRPr="00BF3E97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F3E97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BF3E97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BF3E97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B53E5" w:rsidRPr="00BF3E97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601"/>
        <w:gridCol w:w="1951"/>
        <w:gridCol w:w="1701"/>
        <w:gridCol w:w="1417"/>
        <w:gridCol w:w="1021"/>
        <w:gridCol w:w="1247"/>
        <w:gridCol w:w="1985"/>
      </w:tblGrid>
      <w:tr w:rsidR="004B53E5" w:rsidRPr="00BF3E97" w:rsidTr="00B5747E">
        <w:trPr>
          <w:tblHeader/>
        </w:trPr>
        <w:tc>
          <w:tcPr>
            <w:tcW w:w="601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51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417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21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47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85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F3E97" w:rsidTr="00B5747E">
        <w:tc>
          <w:tcPr>
            <w:tcW w:w="6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51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02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4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85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BF3E97" w:rsidTr="00B5747E">
        <w:tc>
          <w:tcPr>
            <w:tcW w:w="6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51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02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4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85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BF3E97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5747E" w:rsidRDefault="00B5747E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F3E97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15.2)</w:t>
      </w: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10031" w:type="dxa"/>
        <w:tblLayout w:type="fixed"/>
        <w:tblLook w:val="04A0"/>
      </w:tblPr>
      <w:tblGrid>
        <w:gridCol w:w="534"/>
        <w:gridCol w:w="2693"/>
        <w:gridCol w:w="1701"/>
        <w:gridCol w:w="1417"/>
        <w:gridCol w:w="1134"/>
        <w:gridCol w:w="993"/>
        <w:gridCol w:w="1559"/>
      </w:tblGrid>
      <w:tr w:rsidR="004B53E5" w:rsidRPr="00BF3E97" w:rsidTr="0089798A">
        <w:trPr>
          <w:tblHeader/>
        </w:trPr>
        <w:tc>
          <w:tcPr>
            <w:tcW w:w="534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93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701" w:type="dxa"/>
            <w:vAlign w:val="center"/>
          </w:tcPr>
          <w:p w:rsidR="004B53E5" w:rsidRPr="00BF3E97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417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93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559" w:type="dxa"/>
            <w:vAlign w:val="center"/>
          </w:tcPr>
          <w:p w:rsidR="004B53E5" w:rsidRPr="00BF3E97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F3E9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BF3E97" w:rsidTr="0089798A">
        <w:tc>
          <w:tcPr>
            <w:tcW w:w="5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BF3E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701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B53E5" w:rsidRPr="00BF3E97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BF3E97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BF3E9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BF3E97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p w:rsidR="004B53E5" w:rsidRDefault="004B53E5" w:rsidP="00DA703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ค่าธรรมเนียมการจดทะเบียน 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คำขอละ</w:t>
      </w:r>
      <w:r w:rsidRPr="00BF3E97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  50  บาท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ED776E" w:rsidRDefault="004B53E5" w:rsidP="00DA7038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D776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ค่าธรรมเนียม</w:t>
      </w:r>
      <w:r w:rsidRPr="00ED776E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คัดลอกสำเนาเอกสาร</w:t>
      </w:r>
      <w:r w:rsidRPr="00ED776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 </w:t>
      </w:r>
      <w:r w:rsidRPr="00ED776E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ED776E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ชุด</w:t>
      </w:r>
      <w:r w:rsidRPr="00ED776E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ละ</w:t>
      </w:r>
      <w:r w:rsidRPr="00ED776E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  30  บาท</w:t>
      </w:r>
    </w:p>
    <w:p w:rsidR="00B5747E" w:rsidRPr="00ED776E" w:rsidRDefault="00B5747E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ช่อง</w:t>
      </w:r>
      <w:r w:rsidRPr="00BF3E9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ทางการร้องเรียน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F3E9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BF3E97">
        <w:rPr>
          <w:rFonts w:ascii="TH SarabunIT๙" w:hAnsi="TH SarabunIT๙" w:cs="TH SarabunIT๙"/>
          <w:noProof/>
          <w:sz w:val="32"/>
          <w:szCs w:val="32"/>
        </w:rPr>
        <w:t xml:space="preserve">2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ab/>
        <w:t xml:space="preserve">       </w:t>
      </w:r>
      <w:r w:rsidRPr="00ED77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ED77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ED77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จังหวัดปัตตานี  </w:t>
      </w:r>
      <w:r w:rsidRPr="00ED776E">
        <w:rPr>
          <w:rFonts w:ascii="TH SarabunIT๙" w:hAnsi="TH SarabunIT๙" w:cs="TH SarabunIT๙"/>
          <w:noProof/>
          <w:sz w:val="32"/>
          <w:szCs w:val="32"/>
        </w:rPr>
        <w:t>94130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  </w:t>
      </w:r>
      <w:r w:rsidRPr="00ED776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ED77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ED776E">
        <w:rPr>
          <w:rFonts w:ascii="TH SarabunIT๙" w:hAnsi="TH SarabunIT๙" w:cs="TH SarabunIT๙"/>
          <w:noProof/>
          <w:sz w:val="32"/>
          <w:szCs w:val="32"/>
        </w:rPr>
        <w:t>/</w:t>
      </w:r>
      <w:r w:rsidRPr="00ED776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ED776E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</w:t>
      </w:r>
      <w:hyperlink r:id="rId16" w:history="1">
        <w:r w:rsidRPr="00DA1272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www.bannambor.go.th</w:t>
        </w:r>
      </w:hyperlink>
    </w:p>
    <w:p w:rsidR="00281FDA" w:rsidRDefault="00281FDA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Default="004B53E5" w:rsidP="00DA7038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F3E9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ตัวอย่างแบบฟอร์ม ตัวอย่าง และคู่มือการกรอก</w:t>
      </w:r>
    </w:p>
    <w:p w:rsidR="004B53E5" w:rsidRDefault="004B53E5" w:rsidP="00DA7038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ED776E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คู่มือการกรอกเอกสาร</w:t>
      </w:r>
      <w:r w:rsidRPr="00ED776E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4B53E5" w:rsidRDefault="004B53E5" w:rsidP="0089798A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0239A2" w:rsidRDefault="000239A2" w:rsidP="0089798A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0239A2" w:rsidRPr="00BF3E97" w:rsidRDefault="000239A2" w:rsidP="0089798A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F3E97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B1A85" w:rsidRDefault="004B53E5" w:rsidP="004B53E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BB1A8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4B53E5" w:rsidRPr="00BB1A85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B1A8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BB1A85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4B53E5" w:rsidRPr="00BB1A85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32" style="position:absolute;z-index:2516705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0239A2" w:rsidP="00DA7038">
      <w:pPr>
        <w:pStyle w:val="ListParagraph"/>
        <w:numPr>
          <w:ilvl w:val="0"/>
          <w:numId w:val="38"/>
        </w:numPr>
        <w:tabs>
          <w:tab w:val="left" w:pos="284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4B53E5"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4B53E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4B53E5" w:rsidRPr="00BB1A8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4B53E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4B53E5"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4B53E5" w:rsidRPr="00BB1A8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</w:t>
      </w:r>
      <w:r w:rsidR="004B53E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="004B53E5"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="004B53E5"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="004B53E5"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พาณิชย์พ</w:t>
      </w:r>
      <w:r w:rsidR="004B53E5"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4B53E5" w:rsidRPr="00BB1A85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4B53E5"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281FDA" w:rsidRPr="00281FDA" w:rsidRDefault="00281FDA" w:rsidP="00281FDA">
      <w:pPr>
        <w:pStyle w:val="ListParagraph"/>
        <w:tabs>
          <w:tab w:val="left" w:pos="284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281FDA" w:rsidRPr="00281FDA" w:rsidRDefault="00281FDA" w:rsidP="00281FD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281FDA" w:rsidRPr="00281FDA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</w:p>
    <w:p w:rsidR="004B53E5" w:rsidRDefault="00281FDA" w:rsidP="00281FDA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4B53E5" w:rsidRPr="00281FDA">
        <w:rPr>
          <w:rFonts w:ascii="TH SarabunIT๙" w:hAnsi="TH SarabunIT๙" w:cs="TH SarabunIT๙"/>
          <w:noProof/>
          <w:sz w:val="32"/>
          <w:szCs w:val="32"/>
        </w:rPr>
        <w:t>(</w:t>
      </w:r>
      <w:r w:rsidR="004B53E5" w:rsidRPr="00281F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4B53E5" w:rsidRPr="00281FDA">
        <w:rPr>
          <w:rFonts w:ascii="TH SarabunIT๙" w:hAnsi="TH SarabunIT๙" w:cs="TH SarabunIT๙"/>
          <w:noProof/>
          <w:sz w:val="32"/>
          <w:szCs w:val="32"/>
        </w:rPr>
        <w:t>)</w:t>
      </w:r>
      <w:r w:rsidR="004B53E5" w:rsidRPr="00281F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281FDA" w:rsidRPr="00281FDA" w:rsidRDefault="00281FDA" w:rsidP="00281FDA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281FDA" w:rsidRPr="00281FDA" w:rsidRDefault="00281FDA" w:rsidP="00281FDA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 w:hint="cs"/>
          <w:sz w:val="32"/>
          <w:szCs w:val="32"/>
          <w:cs/>
          <w:lang w:bidi="th-TH"/>
        </w:rPr>
        <w:t>กฎ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กฎกระทรวงพาณิชย์ฉบับที่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3 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.2540)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ออกตามความในพระราชบัญญัติทะเบียนพาณิชย์พ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</w:rPr>
        <w:t>2499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ประกาศกระทรวงพาณิชย์ฉบับที่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83 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</w:rPr>
        <w:t xml:space="preserve">2515)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เรื่องกำหนดพาณิชยกิจที่ไม่อยู่ภายใต้บังคับของกฎหมายว่าด้วยทะเบียนพาณิชย์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ประกาศกระทรวงพาณิชย์ฉบับที่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93 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2520)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เรื่องกำหนดพาณิชยกิจที่ไม่อยู่ภายใต้บังคับแห่งพระราชบัญญัติทะเบียนพาณิชย์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</w:rPr>
        <w:t>2499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ประกาศกระทรวงพาณิชย์เรื่องให้ผู้ประกอบพาณิชยกิจต้องจดทะเบียนพาณิชย์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ฉบับที่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11)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 2553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ประกาศกระทรวงพาณิชย์เรื่องแต่งตั้งพนักงานเจ้าหน้าที่และนายทะเบียนพาณิชย์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ฉบับที่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8)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 2552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ฉบับที่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9)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2552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ฉบับที่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10)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</w:rPr>
        <w:t>2553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.2555  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คำสั่งสำนักงานกลางทะเบียนพาณิชย์ที่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1/2553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เรื่องหลักเกณฑ์และวิธีการกำหนดเลขทะเบียนพาณิชย์และเลข</w:t>
      </w:r>
    </w:p>
    <w:p w:rsidR="004B53E5" w:rsidRDefault="004B53E5" w:rsidP="00DA7038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ประกาศกรมพัฒนาธุรกิจการค้าเรื่องกำหนดแบบพิมพ์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</w:rPr>
        <w:t>2549</w:t>
      </w:r>
    </w:p>
    <w:p w:rsidR="004B53E5" w:rsidRDefault="004B53E5" w:rsidP="00DA7038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2C08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คำสั่งสำนักงานกลางทะเบียนพาณิชย์ที่ </w:t>
      </w:r>
      <w:r w:rsidRPr="002C088B">
        <w:rPr>
          <w:rFonts w:ascii="TH SarabunIT๙" w:hAnsi="TH SarabunIT๙" w:cs="TH SarabunIT๙"/>
          <w:noProof/>
          <w:sz w:val="32"/>
          <w:szCs w:val="32"/>
        </w:rPr>
        <w:t xml:space="preserve">1/2554 </w:t>
      </w:r>
      <w:r w:rsidRPr="002C08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</w:r>
    </w:p>
    <w:p w:rsidR="00281FDA" w:rsidRPr="00281FDA" w:rsidRDefault="00281FDA" w:rsidP="00281FDA">
      <w:pPr>
        <w:pStyle w:val="ListParagraph"/>
        <w:ind w:left="786"/>
        <w:rPr>
          <w:rFonts w:ascii="TH SarabunIT๙" w:hAnsi="TH SarabunIT๙" w:cs="TH SarabunIT๙"/>
          <w:sz w:val="16"/>
          <w:szCs w:val="16"/>
        </w:rPr>
      </w:pPr>
    </w:p>
    <w:p w:rsidR="00281FDA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</w:p>
    <w:p w:rsidR="004B53E5" w:rsidRPr="00281FDA" w:rsidRDefault="004B53E5" w:rsidP="00281FDA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281FDA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</w:p>
    <w:p w:rsidR="00281FDA" w:rsidRDefault="00281FDA" w:rsidP="00281FDA">
      <w:pPr>
        <w:pStyle w:val="ListParagraph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1FDA" w:rsidRPr="00281FDA" w:rsidRDefault="00281FDA" w:rsidP="00281FDA">
      <w:pPr>
        <w:pStyle w:val="ListParagraph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4B53E5" w:rsidRPr="00BB1A8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กฎหมายข้อบังคับ/ข้อตกลงที่กำหนดระยะเวลา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BB1A8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B1A85">
        <w:rPr>
          <w:rFonts w:ascii="TH SarabunIT๙" w:hAnsi="TH SarabunIT๙" w:cs="TH SarabunIT๙"/>
          <w:noProof/>
          <w:sz w:val="32"/>
          <w:szCs w:val="32"/>
        </w:rPr>
        <w:t>0</w:t>
      </w:r>
      <w:r w:rsidR="000239A2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4B53E5" w:rsidRPr="00281FDA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Pr="00BB1A8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BB1A8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0</w:t>
      </w: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BB1A8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0</w:t>
      </w: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0</w:t>
      </w: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1FDA" w:rsidRPr="00281FDA" w:rsidRDefault="00281FDA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</w:t>
      </w:r>
      <w:r w:rsidR="00285F6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  <w:r w:rsidR="00285F6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อบต</w:t>
      </w:r>
      <w:r w:rsidRPr="00BB1A85">
        <w:rPr>
          <w:rFonts w:ascii="TH SarabunIT๙" w:hAnsi="TH SarabunIT๙" w:cs="TH SarabunIT๙"/>
          <w:noProof/>
          <w:sz w:val="32"/>
          <w:szCs w:val="32"/>
        </w:rPr>
        <w:t>.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31/08/2015 15:26</w:t>
      </w: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1FDA" w:rsidRPr="00281FDA" w:rsidRDefault="00281FDA" w:rsidP="00281FDA">
      <w:pPr>
        <w:pStyle w:val="ListParagraph"/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4B53E5" w:rsidRPr="00E64921" w:rsidRDefault="004B53E5" w:rsidP="004B53E5">
      <w:pPr>
        <w:ind w:left="72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1) </w:t>
      </w:r>
      <w:r w:rsidRPr="00E64921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สถานที่ให้บริการ</w:t>
      </w:r>
      <w:r w:rsidRPr="00E64921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 w:rsidRPr="00E64921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หมู่ที่ 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>2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ตำบลบ้านน้ำบ่อ</w:t>
      </w:r>
      <w:r w:rsidRPr="00E64921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อำเภอปะนาเระ</w:t>
      </w:r>
      <w:r w:rsidRPr="00E64921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จังหวัดปัตตานี  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>94130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โทร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โทรสาร  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>073-499800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                         </w:t>
      </w:r>
      <w:hyperlink r:id="rId17" w:history="1">
        <w:r w:rsidRPr="00407ABF">
          <w:rPr>
            <w:rStyle w:val="Hyperlink"/>
            <w:rFonts w:ascii="TH SarabunIT๙" w:hAnsi="TH SarabunIT๙" w:cs="TH SarabunIT๙"/>
            <w:i/>
            <w:noProof/>
            <w:sz w:val="32"/>
            <w:szCs w:val="32"/>
          </w:rPr>
          <w:t>www.bannambor.go.th</w:t>
        </w:r>
      </w:hyperlink>
      <w:r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ติดต่อด้วยตนเองณหน่วยงาน</w:t>
      </w:r>
    </w:p>
    <w:p w:rsidR="004B53E5" w:rsidRDefault="004B53E5" w:rsidP="004B53E5">
      <w:pPr>
        <w:spacing w:after="0" w:line="240" w:lineRule="auto"/>
        <w:ind w:left="2880" w:hanging="1888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E64921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ระยะเวลาเปิดให้บริการ</w:t>
      </w: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</w:t>
      </w:r>
      <w:r w:rsidRPr="00E64921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 w:rsidRPr="00E64921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</w:t>
      </w:r>
    </w:p>
    <w:p w:rsidR="004B53E5" w:rsidRPr="00E64921" w:rsidRDefault="004B53E5" w:rsidP="004B53E5">
      <w:pPr>
        <w:spacing w:after="0" w:line="240" w:lineRule="auto"/>
        <w:ind w:left="2880" w:hanging="1888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                       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 w:rsidRPr="00E64921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E64921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4B53E5" w:rsidRPr="00E64921" w:rsidRDefault="004B53E5" w:rsidP="004B53E5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ab/>
        <w:t xml:space="preserve">    </w:t>
      </w: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B53E5" w:rsidRDefault="004B53E5" w:rsidP="00DA7038">
      <w:pPr>
        <w:pStyle w:val="ListParagraph"/>
        <w:numPr>
          <w:ilvl w:val="3"/>
          <w:numId w:val="38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ผู้ประกอบพาณิชยกิจซึ่งได้จดทะเบียนไว้แล้วหากมีการเปลี่ยนแปลงรายการใดๆที่ได้จดทะเบียนไว้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จะต้องยื่นคำขอจดทะเบียนเปลี่ยนแปลงรายการภายในเวลา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13)</w:t>
      </w:r>
    </w:p>
    <w:p w:rsidR="004B53E5" w:rsidRDefault="004B53E5" w:rsidP="00DA7038">
      <w:pPr>
        <w:pStyle w:val="ListParagraph"/>
        <w:numPr>
          <w:ilvl w:val="3"/>
          <w:numId w:val="38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:rsidR="004B53E5" w:rsidRDefault="004B53E5" w:rsidP="00DA7038">
      <w:pPr>
        <w:pStyle w:val="ListParagraph"/>
        <w:numPr>
          <w:ilvl w:val="3"/>
          <w:numId w:val="38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</w:p>
    <w:p w:rsidR="004B53E5" w:rsidRPr="00E64921" w:rsidRDefault="004B53E5" w:rsidP="00DA7038">
      <w:pPr>
        <w:pStyle w:val="ListParagraph"/>
        <w:numPr>
          <w:ilvl w:val="3"/>
          <w:numId w:val="38"/>
        </w:numPr>
        <w:spacing w:after="0" w:line="240" w:lineRule="auto"/>
        <w:ind w:left="709" w:hanging="283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(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18" w:history="1">
        <w:r w:rsidRPr="00407ABF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www.dbd.go.th</w:t>
        </w:r>
      </w:hyperlink>
    </w:p>
    <w:p w:rsidR="00CA600A" w:rsidRDefault="004B53E5" w:rsidP="004B53E5">
      <w:pPr>
        <w:spacing w:after="0" w:line="240" w:lineRule="auto"/>
        <w:ind w:left="426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E64921">
        <w:rPr>
          <w:rFonts w:ascii="TH SarabunIT๙" w:hAnsi="TH SarabunIT๙" w:cs="TH SarabunIT๙"/>
          <w:noProof/>
          <w:sz w:val="32"/>
          <w:szCs w:val="32"/>
        </w:rPr>
        <w:br/>
      </w:r>
      <w:r w:rsidRPr="00E6492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E64921">
        <w:rPr>
          <w:rFonts w:ascii="TH SarabunIT๙" w:hAnsi="TH SarabunIT๙" w:cs="TH SarabunIT๙"/>
          <w:noProof/>
          <w:sz w:val="32"/>
          <w:szCs w:val="32"/>
        </w:rPr>
        <w:t>/</w:t>
      </w:r>
      <w:r w:rsidRPr="00E6492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E64921">
        <w:rPr>
          <w:rFonts w:ascii="TH SarabunIT๙" w:hAnsi="TH SarabunIT๙" w:cs="TH SarabunIT๙"/>
          <w:noProof/>
          <w:sz w:val="32"/>
          <w:szCs w:val="32"/>
        </w:rPr>
        <w:t>/</w:t>
      </w:r>
      <w:r w:rsidRPr="00E6492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CA600A" w:rsidRDefault="00CA600A" w:rsidP="004B53E5">
      <w:pPr>
        <w:spacing w:after="0" w:line="240" w:lineRule="auto"/>
        <w:ind w:left="426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B53E5" w:rsidRPr="00BB1A8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426"/>
        <w:gridCol w:w="2126"/>
        <w:gridCol w:w="3260"/>
        <w:gridCol w:w="1134"/>
        <w:gridCol w:w="2126"/>
        <w:gridCol w:w="1134"/>
      </w:tblGrid>
      <w:tr w:rsidR="004B53E5" w:rsidRPr="00BB1A85" w:rsidTr="004B53E5">
        <w:trPr>
          <w:tblHeader/>
        </w:trPr>
        <w:tc>
          <w:tcPr>
            <w:tcW w:w="426" w:type="dxa"/>
            <w:vAlign w:val="center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260" w:type="dxa"/>
            <w:vAlign w:val="center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26" w:type="dxa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B1A85" w:rsidTr="004B53E5">
        <w:tc>
          <w:tcPr>
            <w:tcW w:w="426" w:type="dxa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ที่ทำการองค์การบริหารส่วนตำบลบ้านน้ำบ่อ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ตำบลบ้านน้ำบ่อ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อำเภอปะนาเระจังหวัดปัตตานี 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94130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โทร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โทรสาร 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073-499800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www.bannambor.go.th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2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B1A85" w:rsidTr="004B53E5">
        <w:tc>
          <w:tcPr>
            <w:tcW w:w="426" w:type="dxa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2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B1A85" w:rsidTr="004B53E5">
        <w:tc>
          <w:tcPr>
            <w:tcW w:w="426" w:type="dxa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2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B1A85" w:rsidTr="004B53E5">
        <w:tc>
          <w:tcPr>
            <w:tcW w:w="426" w:type="dxa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126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BB1A8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4B53E5" w:rsidRPr="00BB1A8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B1A8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BB1A8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281FDA" w:rsidRDefault="00281FDA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502B" w:rsidRDefault="0029502B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BB1A8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4B53E5" w:rsidRPr="00BB1A85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46"/>
        <w:gridCol w:w="1507"/>
        <w:gridCol w:w="1638"/>
        <w:gridCol w:w="1228"/>
        <w:gridCol w:w="1035"/>
        <w:gridCol w:w="1134"/>
        <w:gridCol w:w="2835"/>
      </w:tblGrid>
      <w:tr w:rsidR="004B53E5" w:rsidRPr="00BB1A85" w:rsidTr="004B53E5">
        <w:trPr>
          <w:trHeight w:val="946"/>
          <w:tblHeader/>
        </w:trPr>
        <w:tc>
          <w:tcPr>
            <w:tcW w:w="546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07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638" w:type="dxa"/>
            <w:vAlign w:val="center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28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35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835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B1A85" w:rsidTr="004B53E5">
        <w:trPr>
          <w:trHeight w:val="1065"/>
        </w:trPr>
        <w:tc>
          <w:tcPr>
            <w:tcW w:w="546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07" w:type="dxa"/>
          </w:tcPr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638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228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BB1A85" w:rsidTr="004B53E5">
        <w:trPr>
          <w:trHeight w:val="1079"/>
        </w:trPr>
        <w:tc>
          <w:tcPr>
            <w:tcW w:w="546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07" w:type="dxa"/>
          </w:tcPr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638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228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BB1A8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B1A85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2835"/>
        <w:gridCol w:w="1701"/>
        <w:gridCol w:w="1134"/>
        <w:gridCol w:w="993"/>
        <w:gridCol w:w="992"/>
        <w:gridCol w:w="1701"/>
      </w:tblGrid>
      <w:tr w:rsidR="004B53E5" w:rsidRPr="00BB1A85" w:rsidTr="004B53E5">
        <w:trPr>
          <w:tblHeader/>
        </w:trPr>
        <w:tc>
          <w:tcPr>
            <w:tcW w:w="567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835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701" w:type="dxa"/>
            <w:vAlign w:val="center"/>
          </w:tcPr>
          <w:p w:rsidR="004B53E5" w:rsidRPr="00BB1A85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3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1" w:type="dxa"/>
            <w:vAlign w:val="center"/>
          </w:tcPr>
          <w:p w:rsidR="004B53E5" w:rsidRPr="00BB1A85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BB1A8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BB1A85" w:rsidTr="004B53E5">
        <w:tc>
          <w:tcPr>
            <w:tcW w:w="567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  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B1A85" w:rsidTr="004B53E5">
        <w:tc>
          <w:tcPr>
            <w:tcW w:w="567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BB1A85" w:rsidTr="004B53E5">
        <w:tc>
          <w:tcPr>
            <w:tcW w:w="567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BB1A85" w:rsidTr="004B53E5">
        <w:tc>
          <w:tcPr>
            <w:tcW w:w="567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4B53E5" w:rsidRPr="00BB1A8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B1A85" w:rsidTr="004B53E5">
        <w:tc>
          <w:tcPr>
            <w:tcW w:w="567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B1A85" w:rsidTr="004B53E5">
        <w:tc>
          <w:tcPr>
            <w:tcW w:w="567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BB1A85" w:rsidTr="004B53E5">
        <w:tc>
          <w:tcPr>
            <w:tcW w:w="567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BB1A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4B53E5" w:rsidRPr="00BB1A8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134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4B53E5" w:rsidRPr="00BB1A85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1A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BB1A8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p w:rsidR="004B53E5" w:rsidRPr="006B65EF" w:rsidRDefault="004B53E5" w:rsidP="00DA7038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B65E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ค่าธรรมเนียม </w:t>
      </w:r>
      <w:r w:rsidRPr="006B65EF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6B65E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ครั้งละ</w:t>
      </w:r>
      <w:r w:rsidRPr="006B65EF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B53E5" w:rsidRDefault="004B53E5" w:rsidP="004B53E5">
      <w:pPr>
        <w:pStyle w:val="ListParagrap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B65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ค่าธรรมเนียม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6B65EF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6B65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บาท</w:t>
      </w:r>
    </w:p>
    <w:p w:rsidR="00281FDA" w:rsidRPr="00281FDA" w:rsidRDefault="00281FDA" w:rsidP="004B53E5">
      <w:pPr>
        <w:pStyle w:val="ListParagraph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B65E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ค่าธรรมเนียมคัดสำเนาเอกสาร </w:t>
      </w:r>
      <w:r w:rsidRPr="006B65EF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6B65E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ชุดละ</w:t>
      </w:r>
      <w:r w:rsidRPr="006B65EF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B53E5" w:rsidRDefault="004B53E5" w:rsidP="004B53E5">
      <w:pPr>
        <w:pStyle w:val="ListParagrap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B65E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ค่าธรรมเนียม</w:t>
      </w:r>
      <w:r w:rsidR="00281FD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6B65E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B65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บาท</w:t>
      </w:r>
    </w:p>
    <w:p w:rsidR="00281FDA" w:rsidRDefault="00281FDA" w:rsidP="004B53E5">
      <w:pPr>
        <w:pStyle w:val="ListParagraph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2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      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ตำบลบ้านน้ำบ่ออำเภอปะนาเระจังหวัดปัตตานี 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94130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   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BB1A85">
        <w:rPr>
          <w:rFonts w:ascii="TH SarabunIT๙" w:hAnsi="TH SarabunIT๙" w:cs="TH SarabunIT๙"/>
          <w:noProof/>
          <w:sz w:val="32"/>
          <w:szCs w:val="32"/>
        </w:rPr>
        <w:t>/</w:t>
      </w:r>
      <w:r w:rsidRPr="00BB1A8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BB1A85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</w:p>
    <w:p w:rsidR="004B53E5" w:rsidRPr="00281FDA" w:rsidRDefault="004B53E5" w:rsidP="00281FDA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   </w:t>
      </w:r>
      <w:r w:rsidRPr="00BB1A85">
        <w:rPr>
          <w:rFonts w:ascii="TH SarabunIT๙" w:hAnsi="TH SarabunIT๙" w:cs="TH SarabunIT๙"/>
          <w:noProof/>
          <w:sz w:val="32"/>
          <w:szCs w:val="32"/>
        </w:rPr>
        <w:t>www.bannambor.go.th</w:t>
      </w:r>
      <w:r w:rsidRPr="00BB1A85">
        <w:rPr>
          <w:rFonts w:ascii="TH SarabunIT๙" w:hAnsi="TH SarabunIT๙" w:cs="TH SarabunIT๙"/>
          <w:sz w:val="32"/>
          <w:szCs w:val="32"/>
        </w:rPr>
        <w:br/>
      </w:r>
    </w:p>
    <w:p w:rsidR="004B53E5" w:rsidRDefault="004B53E5" w:rsidP="00DA703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ตัวอย่างแบบฟอร์ม ตัวอย่าง และคู่มือการกรอก</w:t>
      </w:r>
    </w:p>
    <w:p w:rsidR="004B53E5" w:rsidRPr="006B65EF" w:rsidRDefault="004B53E5" w:rsidP="00DA7038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6B65E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คู่มือการกรอกเอกสาร</w:t>
      </w:r>
    </w:p>
    <w:p w:rsidR="004B53E5" w:rsidRPr="00BB1A8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-</w:t>
      </w:r>
      <w:r w:rsidRPr="00BB1A8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4B53E5" w:rsidRPr="00BB1A85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281FD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81FDA" w:rsidRDefault="00281FDA" w:rsidP="00281FD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81FDA" w:rsidRDefault="00281FDA" w:rsidP="00281FD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81FDA" w:rsidRPr="00281FDA" w:rsidRDefault="00281FDA" w:rsidP="00281FD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B1A8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BB1A85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Pr="00BB1A8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Pr="00BB1A85" w:rsidRDefault="004B53E5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p w:rsidR="004B53E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</w:t>
      </w:r>
    </w:p>
    <w:p w:rsidR="004B53E5" w:rsidRPr="0094534A" w:rsidRDefault="004B53E5" w:rsidP="004B53E5">
      <w:pPr>
        <w:spacing w:after="0" w:line="240" w:lineRule="auto"/>
        <w:ind w:left="144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        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4534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4B53E5" w:rsidRPr="0094534A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4534A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94534A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94534A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4B53E5" w:rsidRPr="0094534A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33" style="position:absolute;z-index:25167257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เลิกประกอบพาณิชยกิจ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839B9" w:rsidRPr="001839B9" w:rsidRDefault="001839B9" w:rsidP="001839B9">
      <w:pPr>
        <w:pStyle w:val="ListParagraph"/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1839B9" w:rsidRPr="001839B9" w:rsidRDefault="001839B9" w:rsidP="001839B9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1839B9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กระบวนงานบริการที่ให้บริการในส่วนภูมิภาคและส่วนท้องถิ่น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94534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B53E5" w:rsidRPr="001839B9" w:rsidRDefault="004B53E5" w:rsidP="001839B9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839B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839B9" w:rsidRPr="001839B9" w:rsidRDefault="001839B9" w:rsidP="001839B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i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ประกาศกรมพัฒนาธุรกิจการค้าเรื่องกำหนดแบบพิมพ์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2549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 xml:space="preserve">2555  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ประกาศกระทรวงพาณิชย์เรื่องแต่งตั้งพนักงานเจ้าหน้าที่และนายทะเบียนพาณิชย์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8)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2552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ประกาศกระทรวงพาณิชย์เรื่องการตั้งสำนักงานทะเบียนพาณิชย์แต่งตั้งพนักงานเจ้าหน้าที่และ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นายทะเบียนพาณิชย์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 xml:space="preserve">9)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2552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และ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 xml:space="preserve">10)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2553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กฎกระทรวงพาณิชย์ฉบับที่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3 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2540)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ออกตามความในพระราชบัญญัติทะเบียนพาณิชย์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2499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คำสั่งสำนักงานกลางทะเบียนพาณิชย์ที่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1/2553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เรื่องหลักเกณฑ์และวิธีการกำหนดเลขทะเบียนพาณิชย์และเลขคำขอจดทะเบียนพาณิชย์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คำสั่งสำนักงานกลางทะเบียนพาณิชย์ที่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1/2554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</w:r>
    </w:p>
    <w:p w:rsidR="004B53E5" w:rsidRPr="0094534A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ประกาศกระทรวงพาณิชย์ฉบับที่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83 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2515)</w:t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เรื่องกำหนดพาณิชยกิจที่ไม่อยู่ภายใต้บังคับของกฎหมายว่าด้วยทะเบียนพาณิชย์</w:t>
      </w:r>
    </w:p>
    <w:p w:rsidR="004B53E5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ประกาศกระทรวงพาณิชย์ฉบับที่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93 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2520)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เรื่องกำหนดพาณิชยกิจที่ไม่อยู่ภายใต้บังคับแห่งพระราชบัญญัติทะเบียนพาณิชย์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2499</w:t>
      </w:r>
    </w:p>
    <w:p w:rsidR="004B53E5" w:rsidRPr="0094534A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851" w:hanging="491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ประกาศกระทรวงพาณิชย์เรื่องให้ผู้ประกอบพาณิชยกิจต้องจดทะเบียนพาณิชย์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ฉบับที่ 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 xml:space="preserve">11)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2553</w:t>
      </w:r>
    </w:p>
    <w:p w:rsidR="004B53E5" w:rsidRPr="0094534A" w:rsidRDefault="004B53E5" w:rsidP="00DA703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851" w:hanging="491"/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ร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ฎ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กำหนดกิจการเป็นพาณิชยกิจ</w:t>
      </w:r>
      <w:r w:rsidRPr="0094534A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2546</w:t>
      </w:r>
    </w:p>
    <w:p w:rsidR="004B53E5" w:rsidRDefault="004B53E5" w:rsidP="00DA7038">
      <w:pPr>
        <w:pStyle w:val="ListParagraph"/>
        <w:numPr>
          <w:ilvl w:val="0"/>
          <w:numId w:val="21"/>
        </w:numPr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ร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บ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.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ทะเบียนพาณิชย์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Cs/>
          <w:noProof/>
          <w:sz w:val="32"/>
          <w:szCs w:val="32"/>
        </w:rPr>
        <w:t>2499</w:t>
      </w:r>
    </w:p>
    <w:p w:rsidR="004B53E5" w:rsidRPr="0094534A" w:rsidRDefault="004B53E5" w:rsidP="004B53E5">
      <w:pPr>
        <w:pStyle w:val="ListParagraph"/>
        <w:rPr>
          <w:rFonts w:ascii="TH SarabunIT๙" w:hAnsi="TH SarabunIT๙" w:cs="TH SarabunIT๙"/>
          <w:i/>
          <w:sz w:val="16"/>
          <w:szCs w:val="16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94534A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Pr="0094534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</w:p>
    <w:p w:rsidR="004B53E5" w:rsidRPr="001839B9" w:rsidRDefault="004B53E5" w:rsidP="004B53E5">
      <w:pPr>
        <w:pStyle w:val="ListParagraph"/>
        <w:rPr>
          <w:rFonts w:ascii="TH SarabunIT๙" w:hAnsi="TH SarabunIT๙" w:cs="TH SarabunIT๙"/>
          <w:b/>
          <w:bCs/>
          <w:sz w:val="16"/>
          <w:szCs w:val="16"/>
          <w:cs/>
          <w:lang w:bidi="th-TH"/>
        </w:rPr>
      </w:pPr>
    </w:p>
    <w:p w:rsidR="004B53E5" w:rsidRPr="0094534A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</w:p>
    <w:p w:rsidR="004B53E5" w:rsidRPr="00DB5F62" w:rsidRDefault="004B53E5" w:rsidP="004B53E5">
      <w:pPr>
        <w:pStyle w:val="ListParagraph"/>
        <w:rPr>
          <w:rFonts w:ascii="TH SarabunIT๙" w:hAnsi="TH SarabunIT๙" w:cs="TH SarabunIT๙"/>
          <w:b/>
          <w:bCs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</w:t>
      </w: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94534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4534A">
        <w:rPr>
          <w:rFonts w:ascii="TH SarabunIT๙" w:hAnsi="TH SarabunIT๙" w:cs="TH SarabunIT๙"/>
          <w:noProof/>
          <w:sz w:val="32"/>
          <w:szCs w:val="32"/>
        </w:rPr>
        <w:t>0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4B53E5" w:rsidRPr="00DB5F62" w:rsidRDefault="004B53E5" w:rsidP="004B53E5">
      <w:pPr>
        <w:pStyle w:val="ListParagraph"/>
        <w:rPr>
          <w:rFonts w:ascii="TH SarabunIT๙" w:hAnsi="TH SarabunIT๙" w:cs="TH SarabunIT๙"/>
          <w:b/>
          <w:bCs/>
          <w:sz w:val="16"/>
          <w:szCs w:val="16"/>
          <w:cs/>
          <w:lang w:bidi="th-TH"/>
        </w:rPr>
      </w:pPr>
    </w:p>
    <w:p w:rsidR="004B53E5" w:rsidRPr="0094534A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94534A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0</w:t>
      </w: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94534A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0</w:t>
      </w: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4B53E5" w:rsidRPr="00DB5F62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เลิกประกอบพาณิชยกิจ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กรณีผู้ขอจดทะเบียนเป็นบุคคลธรรมดาอบต</w:t>
      </w:r>
      <w:r w:rsidRPr="0094534A">
        <w:rPr>
          <w:rFonts w:ascii="TH SarabunIT๙" w:hAnsi="TH SarabunIT๙" w:cs="TH SarabunIT๙"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31/08/2015 15:34</w:t>
      </w: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DB5F62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4B53E5" w:rsidRPr="0094534A" w:rsidRDefault="004B53E5" w:rsidP="004B53E5">
      <w:pPr>
        <w:ind w:left="36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1) 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94534A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หมู่ที่ 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2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จังหวัดปัตตานี  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94130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โทร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โทรสาร  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073-499800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                          </w:t>
      </w:r>
      <w:hyperlink r:id="rId19" w:history="1">
        <w:r w:rsidRPr="000425CB">
          <w:rPr>
            <w:rStyle w:val="Hyperlink"/>
            <w:rFonts w:ascii="TH SarabunIT๙" w:hAnsi="TH SarabunIT๙" w:cs="TH SarabunIT๙"/>
            <w:i/>
            <w:noProof/>
            <w:sz w:val="32"/>
            <w:szCs w:val="32"/>
          </w:rPr>
          <w:t>www.bannambor.go.th</w:t>
        </w:r>
      </w:hyperlink>
      <w:r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ติดต่อด้วยตนเองณหน่วยงาน</w:t>
      </w:r>
    </w:p>
    <w:p w:rsidR="004B53E5" w:rsidRDefault="004B53E5" w:rsidP="004B53E5">
      <w:pPr>
        <w:spacing w:after="0" w:line="240" w:lineRule="auto"/>
        <w:ind w:left="357" w:firstLine="301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ระยะเวลาเปิดให้บริการ</w:t>
      </w: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</w:t>
      </w:r>
      <w:r w:rsidRPr="0094534A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เปิดให้บริการวันจันทร์ถึงวันศุกร์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 (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</w:p>
    <w:p w:rsidR="004B53E5" w:rsidRPr="0094534A" w:rsidRDefault="004B53E5" w:rsidP="004B53E5">
      <w:pPr>
        <w:ind w:left="360" w:firstLine="30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  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 w:rsidRPr="0094534A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94534A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4B53E5" w:rsidRPr="00DB5F62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B53E5" w:rsidRDefault="004B53E5" w:rsidP="00DA703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(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13)</w:t>
      </w:r>
    </w:p>
    <w:p w:rsidR="004B53E5" w:rsidRDefault="004B53E5" w:rsidP="00DA703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</w:p>
    <w:p w:rsidR="004B53E5" w:rsidRPr="00DB5F62" w:rsidRDefault="004B53E5" w:rsidP="00DA703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</w:p>
    <w:p w:rsidR="004B53E5" w:rsidRPr="00DB5F62" w:rsidRDefault="004B53E5" w:rsidP="00DA703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B5F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DB5F62">
        <w:rPr>
          <w:rFonts w:ascii="TH SarabunIT๙" w:hAnsi="TH SarabunIT๙" w:cs="TH SarabunIT๙"/>
          <w:noProof/>
          <w:sz w:val="32"/>
          <w:szCs w:val="32"/>
        </w:rPr>
        <w:t>(</w:t>
      </w:r>
      <w:r w:rsidRPr="00DB5F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แล้วแต่กรณี</w:t>
      </w:r>
      <w:r w:rsidRPr="00DB5F6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B5F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</w:p>
    <w:p w:rsidR="004B53E5" w:rsidRPr="001839B9" w:rsidRDefault="004B53E5" w:rsidP="001839B9">
      <w:pPr>
        <w:spacing w:after="0" w:line="240" w:lineRule="auto"/>
        <w:ind w:left="720" w:hanging="294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839B9">
        <w:rPr>
          <w:rFonts w:ascii="TH SarabunIT๙" w:hAnsi="TH SarabunIT๙" w:cs="TH SarabunIT๙"/>
          <w:noProof/>
          <w:sz w:val="32"/>
          <w:szCs w:val="32"/>
        </w:rPr>
        <w:t>5</w:t>
      </w:r>
      <w:r w:rsidR="001839B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)</w:t>
      </w:r>
      <w:r w:rsidRPr="001839B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839B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839B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1839B9">
        <w:rPr>
          <w:rFonts w:ascii="TH SarabunIT๙" w:hAnsi="TH SarabunIT๙" w:cs="TH SarabunIT๙"/>
          <w:noProof/>
          <w:sz w:val="32"/>
          <w:szCs w:val="32"/>
        </w:rPr>
        <w:t>(</w:t>
      </w:r>
      <w:r w:rsidRPr="001839B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1839B9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1839B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หรือหนังสือมอบอำนาจสามารถขอได้จากพนักงานเจ้าหน้าที่</w:t>
      </w:r>
      <w:r w:rsidR="001839B9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1839B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หรือดาวน์โหลดจาก </w:t>
      </w:r>
      <w:r w:rsidRPr="001839B9">
        <w:rPr>
          <w:rFonts w:ascii="TH SarabunIT๙" w:hAnsi="TH SarabunIT๙" w:cs="TH SarabunIT๙"/>
          <w:noProof/>
          <w:sz w:val="32"/>
          <w:szCs w:val="32"/>
        </w:rPr>
        <w:t>www.dbd.go.th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F076B5" w:rsidRDefault="004B53E5" w:rsidP="004B53E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839B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lastRenderedPageBreak/>
        <w:t>หมายเหตุ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/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         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/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4B53E5" w:rsidRPr="0094534A" w:rsidRDefault="004B53E5" w:rsidP="004B53E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94534A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2127"/>
        <w:gridCol w:w="2733"/>
        <w:gridCol w:w="1094"/>
        <w:gridCol w:w="2268"/>
        <w:gridCol w:w="1134"/>
      </w:tblGrid>
      <w:tr w:rsidR="004B53E5" w:rsidRPr="0094534A" w:rsidTr="004B53E5">
        <w:trPr>
          <w:tblHeader/>
        </w:trPr>
        <w:tc>
          <w:tcPr>
            <w:tcW w:w="567" w:type="dxa"/>
            <w:vAlign w:val="center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7" w:type="dxa"/>
            <w:vAlign w:val="center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4" w:type="dxa"/>
            <w:vAlign w:val="center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268" w:type="dxa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94534A" w:rsidTr="004B53E5">
        <w:tc>
          <w:tcPr>
            <w:tcW w:w="567" w:type="dxa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268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567" w:type="dxa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268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567" w:type="dxa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268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567" w:type="dxa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268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94534A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4B53E5" w:rsidRPr="0094534A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94534A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94534A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94534A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94534A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4B53E5" w:rsidRPr="0094534A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426"/>
        <w:gridCol w:w="1701"/>
        <w:gridCol w:w="1701"/>
        <w:gridCol w:w="1275"/>
        <w:gridCol w:w="1560"/>
        <w:gridCol w:w="1134"/>
        <w:gridCol w:w="1984"/>
      </w:tblGrid>
      <w:tr w:rsidR="004B53E5" w:rsidRPr="0094534A" w:rsidTr="004B53E5">
        <w:trPr>
          <w:tblHeader/>
        </w:trPr>
        <w:tc>
          <w:tcPr>
            <w:tcW w:w="426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75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60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84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94534A" w:rsidTr="004B53E5">
        <w:tc>
          <w:tcPr>
            <w:tcW w:w="426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701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275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84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94534A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94534A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426"/>
        <w:gridCol w:w="2693"/>
        <w:gridCol w:w="2126"/>
        <w:gridCol w:w="1134"/>
        <w:gridCol w:w="1134"/>
        <w:gridCol w:w="1134"/>
        <w:gridCol w:w="1134"/>
      </w:tblGrid>
      <w:tr w:rsidR="004B53E5" w:rsidRPr="0094534A" w:rsidTr="004B53E5">
        <w:trPr>
          <w:tblHeader/>
        </w:trPr>
        <w:tc>
          <w:tcPr>
            <w:tcW w:w="426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93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126" w:type="dxa"/>
            <w:vAlign w:val="center"/>
          </w:tcPr>
          <w:p w:rsidR="004B53E5" w:rsidRPr="0094534A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34" w:type="dxa"/>
            <w:vAlign w:val="center"/>
          </w:tcPr>
          <w:p w:rsidR="004B53E5" w:rsidRPr="0094534A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4534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94534A" w:rsidTr="004B53E5">
        <w:tc>
          <w:tcPr>
            <w:tcW w:w="426" w:type="dxa"/>
            <w:vAlign w:val="center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คำขอจดทะเบียนพาณิชย์</w:t>
            </w:r>
          </w:p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2126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426" w:type="dxa"/>
            <w:vAlign w:val="center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ใบทะเบียนพาณิชย์</w:t>
            </w:r>
          </w:p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426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สำเนาใบมรณบัตรของผู้ประกอบพาณิชยกิจ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กรณีถึงแก่กรรม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2126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426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</w:tc>
        <w:tc>
          <w:tcPr>
            <w:tcW w:w="2126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426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2126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94534A" w:rsidTr="004B53E5">
        <w:tc>
          <w:tcPr>
            <w:tcW w:w="426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4534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4B53E5" w:rsidRPr="0094534A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2126" w:type="dxa"/>
          </w:tcPr>
          <w:p w:rsidR="004B53E5" w:rsidRPr="0094534A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134" w:type="dxa"/>
          </w:tcPr>
          <w:p w:rsidR="004B53E5" w:rsidRPr="0094534A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34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94534A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p w:rsidR="004B53E5" w:rsidRDefault="004B53E5" w:rsidP="00DA7038">
      <w:pPr>
        <w:pStyle w:val="ListParagraph"/>
        <w:numPr>
          <w:ilvl w:val="0"/>
          <w:numId w:val="23"/>
        </w:num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8281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ค่าธรรมเนียมการจดทะเบียน </w:t>
      </w:r>
      <w:r w:rsidRPr="00C82817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C8281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ครั้งละ</w:t>
      </w:r>
      <w:r w:rsidRPr="00C82817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B53E5" w:rsidRDefault="004B53E5" w:rsidP="004B53E5">
      <w:pPr>
        <w:pStyle w:val="ListParagrap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8281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ค่าธรรมเนียม</w:t>
      </w:r>
      <w:r w:rsidR="00F076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F076B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 </w:t>
      </w:r>
      <w:r w:rsidRPr="00F076B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บาท</w:t>
      </w:r>
    </w:p>
    <w:p w:rsidR="001839B9" w:rsidRPr="001839B9" w:rsidRDefault="001839B9" w:rsidP="004B53E5">
      <w:pPr>
        <w:pStyle w:val="ListParagraph"/>
        <w:rPr>
          <w:rFonts w:ascii="TH SarabunIT๙" w:hAnsi="TH SarabunIT๙" w:cs="TH SarabunIT๙"/>
          <w:noProof/>
          <w:sz w:val="16"/>
          <w:szCs w:val="16"/>
          <w:lang w:bidi="th-TH"/>
        </w:rPr>
      </w:pPr>
    </w:p>
    <w:p w:rsidR="004B53E5" w:rsidRPr="00C82817" w:rsidRDefault="004B53E5" w:rsidP="00DA7038">
      <w:pPr>
        <w:pStyle w:val="ListParagraph"/>
        <w:numPr>
          <w:ilvl w:val="0"/>
          <w:numId w:val="23"/>
        </w:num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8281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ค่าธรรมเนียมคัดสำเนาเอกสาร </w:t>
      </w:r>
      <w:r w:rsidRPr="00C82817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C8281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ชุดละ</w:t>
      </w:r>
      <w:r w:rsidRPr="00C82817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4B53E5" w:rsidRDefault="004B53E5" w:rsidP="004B53E5">
      <w:pPr>
        <w:pStyle w:val="ListParagraph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C8281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ค่าธรรมเนียม</w:t>
      </w:r>
      <w:r w:rsidR="00F076B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F076B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30 </w:t>
      </w:r>
      <w:r w:rsidRPr="00F076B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บา</w:t>
      </w:r>
      <w:r w:rsidRPr="00F076B5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>ท</w:t>
      </w:r>
    </w:p>
    <w:p w:rsidR="004B53E5" w:rsidRPr="0094534A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อำเภอปะนาเระจังหวัดปัตตานี  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94130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94534A">
        <w:rPr>
          <w:rFonts w:ascii="TH SarabunIT๙" w:hAnsi="TH SarabunIT๙" w:cs="TH SarabunIT๙"/>
          <w:noProof/>
          <w:sz w:val="32"/>
          <w:szCs w:val="32"/>
        </w:rPr>
        <w:t>/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94534A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  <w:hyperlink r:id="rId20" w:history="1">
        <w:r w:rsidRPr="000425CB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www.bannambor.go.th</w:t>
        </w:r>
      </w:hyperlink>
    </w:p>
    <w:p w:rsidR="004B53E5" w:rsidRDefault="004B53E5" w:rsidP="00DA7038">
      <w:pPr>
        <w:pStyle w:val="ListParagraph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281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 w:rsidRPr="00C8281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ร้องเรียนต่อกองทะเบียนธุรกิจกรมพัฒนาธุรกิจการค้ากระทรวงพาณิชย์</w:t>
      </w:r>
      <w:r w:rsidRPr="00C82817">
        <w:rPr>
          <w:rFonts w:ascii="TH SarabunIT๙" w:hAnsi="TH SarabunIT๙" w:cs="TH SarabunIT๙"/>
          <w:sz w:val="32"/>
          <w:szCs w:val="32"/>
        </w:rPr>
        <w:br/>
      </w:r>
      <w:r w:rsidRPr="00C82817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 </w:t>
      </w:r>
      <w:r w:rsidRPr="00C82817">
        <w:rPr>
          <w:rFonts w:ascii="TH SarabunIT๙" w:hAnsi="TH SarabunIT๙" w:cs="TH SarabunIT๙"/>
          <w:i/>
          <w:iCs/>
          <w:noProof/>
          <w:sz w:val="32"/>
          <w:szCs w:val="32"/>
        </w:rPr>
        <w:t>(02-547-4446-7)</w:t>
      </w:r>
    </w:p>
    <w:p w:rsidR="004B53E5" w:rsidRDefault="004B53E5" w:rsidP="00DA7038">
      <w:pPr>
        <w:pStyle w:val="ListParagraph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โทรศัพท์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: Call Center 1570</w:t>
      </w:r>
    </w:p>
    <w:p w:rsidR="004B53E5" w:rsidRDefault="004B53E5" w:rsidP="00DA7038">
      <w:pPr>
        <w:pStyle w:val="ListParagraph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เว็บไซต์  </w:t>
      </w:r>
      <w:r w:rsidRPr="0094534A">
        <w:rPr>
          <w:rFonts w:ascii="TH SarabunIT๙" w:hAnsi="TH SarabunIT๙" w:cs="TH SarabunIT๙"/>
          <w:noProof/>
          <w:sz w:val="32"/>
          <w:szCs w:val="32"/>
        </w:rPr>
        <w:t>: www.dbd.go.th</w:t>
      </w:r>
    </w:p>
    <w:p w:rsidR="004B53E5" w:rsidRPr="00C82817" w:rsidRDefault="004B53E5" w:rsidP="00DA7038">
      <w:pPr>
        <w:pStyle w:val="ListParagraph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 w:rsidRPr="009453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ศูนย์บริการประชาชนสำนักปลัดสำนักนายกรัฐมนตรี</w:t>
      </w:r>
      <w:r w:rsidRPr="0094534A">
        <w:rPr>
          <w:rFonts w:ascii="TH SarabunIT๙" w:hAnsi="TH SarabunIT๙" w:cs="TH SarabunIT๙"/>
          <w:sz w:val="32"/>
          <w:szCs w:val="32"/>
        </w:rPr>
        <w:br/>
      </w:r>
      <w:r w:rsidRPr="0094534A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i/>
          <w:iCs/>
          <w:noProof/>
          <w:sz w:val="32"/>
          <w:szCs w:val="32"/>
          <w:lang w:bidi="th-TH"/>
        </w:rPr>
        <w:t xml:space="preserve">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(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 xml:space="preserve">เลขที่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1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>ถ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>พิษณุโลกเขตดุสิตกทม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. 10300 /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 xml:space="preserve">สายด่วน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1111 / www.1111.go.th /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>ตู้ปณ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.1111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 xml:space="preserve">เลขที่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1 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>ถ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>.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>พิษณุโลกเขตดุสิตกทม</w:t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>. 10300)</w:t>
      </w:r>
    </w:p>
    <w:p w:rsidR="004B53E5" w:rsidRPr="0094534A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94534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ตัวอย่างแบบฟอร์ม ตัวอย่าง และคู่มือการกรอก</w:t>
      </w:r>
    </w:p>
    <w:p w:rsidR="004B53E5" w:rsidRPr="0094534A" w:rsidRDefault="004B53E5" w:rsidP="004B53E5">
      <w:pPr>
        <w:pStyle w:val="ListParagraph"/>
        <w:tabs>
          <w:tab w:val="left" w:pos="360"/>
        </w:tabs>
        <w:spacing w:after="0" w:line="240" w:lineRule="auto"/>
        <w:ind w:hanging="294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1) </w:t>
      </w:r>
      <w:r w:rsidRPr="0094534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คู่มือการกรอกเอกสาร</w:t>
      </w:r>
      <w:r w:rsidRPr="0094534A">
        <w:rPr>
          <w:rFonts w:ascii="TH SarabunIT๙" w:hAnsi="TH SarabunIT๙" w:cs="TH SarabunIT๙"/>
          <w:sz w:val="32"/>
          <w:szCs w:val="32"/>
        </w:rPr>
        <w:br/>
      </w:r>
      <w:r w:rsidRPr="0094534A">
        <w:rPr>
          <w:rFonts w:ascii="TH SarabunIT๙" w:hAnsi="TH SarabunIT๙" w:cs="TH SarabunIT๙"/>
          <w:i/>
          <w:iCs/>
          <w:noProof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4B53E5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076B5" w:rsidRDefault="00F076B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F076B5" w:rsidRDefault="00F076B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39B9" w:rsidRPr="0094534A" w:rsidRDefault="001839B9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55BFC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355BF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355BFC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4B53E5" w:rsidRPr="00355BFC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55BFC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355BFC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4B53E5" w:rsidRPr="00355BFC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34" style="position:absolute;z-index:25167462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1839B9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</w:t>
      </w:r>
      <w:r w:rsidR="004B53E5"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4B53E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4B53E5" w:rsidRPr="00355BFC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4B53E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4B53E5"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4B53E5" w:rsidRPr="00355BFC">
        <w:rPr>
          <w:rFonts w:ascii="TH SarabunIT๙" w:hAnsi="TH SarabunIT๙" w:cs="TH SarabunIT๙"/>
          <w:noProof/>
          <w:sz w:val="32"/>
          <w:szCs w:val="32"/>
        </w:rPr>
        <w:t>21</w:t>
      </w:r>
    </w:p>
    <w:p w:rsidR="001839B9" w:rsidRPr="001839B9" w:rsidRDefault="001839B9" w:rsidP="001839B9">
      <w:pPr>
        <w:pStyle w:val="ListParagraph"/>
        <w:spacing w:after="0" w:line="240" w:lineRule="auto"/>
        <w:ind w:left="284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1839B9" w:rsidRPr="001839B9" w:rsidRDefault="001839B9" w:rsidP="001839B9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กระบวนงานบริการที่ให้บริการในส่วนภูมิภาคและส่วนท้องถิ่น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(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55BFC">
        <w:rPr>
          <w:rFonts w:ascii="TH SarabunIT๙" w:hAnsi="TH SarabunIT๙" w:cs="TH SarabunIT๙"/>
          <w:noProof/>
          <w:sz w:val="32"/>
          <w:szCs w:val="32"/>
        </w:rPr>
        <w:t>)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839B9" w:rsidRPr="001839B9" w:rsidRDefault="001839B9" w:rsidP="001839B9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355BFC">
        <w:rPr>
          <w:rFonts w:ascii="TH SarabunIT๙" w:hAnsi="TH SarabunIT๙" w:cs="TH SarabunIT๙"/>
          <w:noProof/>
          <w:sz w:val="32"/>
          <w:szCs w:val="32"/>
        </w:rPr>
        <w:t>/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355BFC">
        <w:rPr>
          <w:rFonts w:ascii="TH SarabunIT๙" w:hAnsi="TH SarabunIT๙" w:cs="TH SarabunIT๙"/>
          <w:noProof/>
          <w:sz w:val="32"/>
          <w:szCs w:val="32"/>
        </w:rPr>
        <w:t>/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839B9" w:rsidRPr="001839B9" w:rsidRDefault="001839B9" w:rsidP="001839B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DA7038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พระราชบัญญัติควบคุมอาคาร</w:t>
      </w:r>
      <w:r w:rsidRPr="00355BFC"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.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.2522</w:t>
      </w:r>
    </w:p>
    <w:p w:rsidR="001839B9" w:rsidRPr="001839B9" w:rsidRDefault="001839B9" w:rsidP="001839B9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55BFC">
        <w:rPr>
          <w:rFonts w:ascii="TH SarabunIT๙" w:hAnsi="TH SarabunIT๙" w:cs="TH SarabunIT๙"/>
          <w:noProof/>
          <w:sz w:val="32"/>
          <w:szCs w:val="32"/>
        </w:rPr>
        <w:t>/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839B9" w:rsidRPr="001839B9" w:rsidRDefault="001839B9" w:rsidP="001839B9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839B9" w:rsidRPr="001839B9" w:rsidRDefault="001839B9" w:rsidP="001839B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847984" w:rsidRDefault="004B53E5" w:rsidP="00DA7038">
      <w:pPr>
        <w:pStyle w:val="ListParagraph"/>
        <w:numPr>
          <w:ilvl w:val="0"/>
          <w:numId w:val="42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355BFC">
        <w:rPr>
          <w:rFonts w:ascii="TH SarabunIT๙" w:hAnsi="TH SarabunIT๙" w:cs="TH SarabunIT๙"/>
          <w:noProof/>
          <w:sz w:val="32"/>
          <w:szCs w:val="32"/>
        </w:rPr>
        <w:t>.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.2522</w:t>
      </w:r>
      <w:r w:rsidRPr="00355BFC">
        <w:rPr>
          <w:rFonts w:ascii="TH SarabunIT๙" w:hAnsi="TH SarabunIT๙" w:cs="TH SarabunIT๙"/>
          <w:noProof/>
          <w:sz w:val="32"/>
          <w:szCs w:val="32"/>
        </w:rPr>
        <w:t>,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355BFC">
        <w:rPr>
          <w:rFonts w:ascii="TH SarabunIT๙" w:hAnsi="TH SarabunIT๙" w:cs="TH SarabunIT๙"/>
          <w:noProof/>
          <w:sz w:val="32"/>
          <w:szCs w:val="32"/>
        </w:rPr>
        <w:t>.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355BFC">
        <w:rPr>
          <w:rFonts w:ascii="TH SarabunIT๙" w:hAnsi="TH SarabunIT๙" w:cs="TH SarabunIT๙"/>
          <w:noProof/>
          <w:sz w:val="32"/>
          <w:szCs w:val="32"/>
        </w:rPr>
        <w:t>2522</w:t>
      </w:r>
    </w:p>
    <w:p w:rsidR="00847984" w:rsidRPr="00847984" w:rsidRDefault="00847984" w:rsidP="0084798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  <w:lang w:bidi="th-TH"/>
        </w:rPr>
      </w:pPr>
      <w:r w:rsidRPr="0084798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84798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47984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Pr="0084798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47984" w:rsidRPr="00847984" w:rsidRDefault="00847984" w:rsidP="0084798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Pr="00355BFC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355BFC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0</w:t>
      </w: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355BFC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0</w:t>
      </w: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47984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0</w:t>
      </w: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47984" w:rsidRPr="00847984" w:rsidRDefault="00847984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Pr="00355BFC">
        <w:rPr>
          <w:rFonts w:ascii="TH SarabunIT๙" w:hAnsi="TH SarabunIT๙" w:cs="TH SarabunIT๙"/>
          <w:noProof/>
          <w:sz w:val="32"/>
          <w:szCs w:val="32"/>
        </w:rPr>
        <w:t xml:space="preserve">21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อบต</w:t>
      </w:r>
      <w:r w:rsidRPr="00355BFC">
        <w:rPr>
          <w:rFonts w:ascii="TH SarabunIT๙" w:hAnsi="TH SarabunIT๙" w:cs="TH SarabunIT๙"/>
          <w:noProof/>
          <w:sz w:val="32"/>
          <w:szCs w:val="32"/>
        </w:rPr>
        <w:t>.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28/08/2015 12:27</w:t>
      </w: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847984" w:rsidRPr="00847984" w:rsidRDefault="00847984" w:rsidP="00847984">
      <w:pPr>
        <w:pStyle w:val="ListParagraph"/>
        <w:spacing w:after="0" w:line="240" w:lineRule="auto"/>
        <w:ind w:left="360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355BFC" w:rsidRDefault="004B53E5" w:rsidP="004B53E5">
      <w:pPr>
        <w:ind w:left="360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1) </w:t>
      </w:r>
      <w:r w:rsidRPr="00355BF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หมู่ที่ 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2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ตำบลบ้านน้ำบ่ออำเภอปะนาเระจังหวัดปัตตานี  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94130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   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โทร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โทรสาร 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073-499800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                        </w:t>
      </w:r>
      <w:hyperlink r:id="rId21" w:history="1">
        <w:r w:rsidRPr="001F7AA0">
          <w:rPr>
            <w:rStyle w:val="Hyperlink"/>
            <w:rFonts w:ascii="TH SarabunIT๙" w:hAnsi="TH SarabunIT๙" w:cs="TH SarabunIT๙"/>
            <w:i/>
            <w:noProof/>
            <w:sz w:val="32"/>
            <w:szCs w:val="32"/>
          </w:rPr>
          <w:t>www.bannambor.go.th</w:t>
        </w:r>
      </w:hyperlink>
      <w:r>
        <w:rPr>
          <w:rFonts w:ascii="TH SarabunIT๙" w:hAnsi="TH SarabunIT๙" w:cs="TH SarabunIT๙"/>
          <w:i/>
          <w:noProof/>
          <w:sz w:val="32"/>
          <w:szCs w:val="32"/>
        </w:rPr>
        <w:t xml:space="preserve"> 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ติดต่อด้วยตนเองณหน่วยงาน</w:t>
      </w:r>
    </w:p>
    <w:p w:rsidR="004B53E5" w:rsidRDefault="004B53E5" w:rsidP="004B53E5">
      <w:pPr>
        <w:spacing w:after="0" w:line="240" w:lineRule="auto"/>
        <w:ind w:left="357" w:firstLine="227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ระยะเวลาเปิดให้บริการ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</w:t>
      </w:r>
    </w:p>
    <w:p w:rsidR="004B53E5" w:rsidRDefault="004B53E5" w:rsidP="004B53E5">
      <w:pPr>
        <w:ind w:left="360" w:firstLine="225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                       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 w:rsidRPr="00355BFC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355BFC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847984" w:rsidRPr="00355BFC" w:rsidRDefault="00847984" w:rsidP="004B53E5">
      <w:pPr>
        <w:ind w:left="360" w:firstLine="225"/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4B53E5" w:rsidRPr="00355BFC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F076B5" w:rsidRDefault="004B53E5" w:rsidP="004B53E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355BF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ใดจะก</w:t>
      </w:r>
      <w:r w:rsidRPr="00355BFC">
        <w:rPr>
          <w:rFonts w:ascii="TH SarabunIT๙" w:hAnsi="TH SarabunIT๙" w:cs="TH SarabunIT๙"/>
          <w:noProof/>
          <w:sz w:val="32"/>
          <w:szCs w:val="32"/>
        </w:rPr>
        <w:t>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355BF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างอาคารต</w:t>
      </w:r>
      <w:r w:rsidRPr="00355BFC">
        <w:rPr>
          <w:rFonts w:ascii="TH SarabunIT๙" w:hAnsi="TH SarabunIT๙" w:cs="TH SarabunIT๙"/>
          <w:noProof/>
          <w:sz w:val="32"/>
          <w:szCs w:val="32"/>
        </w:rPr>
        <w:t>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องได</w:t>
      </w:r>
      <w:r w:rsidRPr="00355BF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รับใบอนุญาตจากเจ</w:t>
      </w:r>
      <w:r w:rsidRPr="00355BFC">
        <w:rPr>
          <w:rFonts w:ascii="TH SarabunIT๙" w:hAnsi="TH SarabunIT๙" w:cs="TH SarabunIT๙"/>
          <w:noProof/>
          <w:sz w:val="32"/>
          <w:szCs w:val="32"/>
        </w:rPr>
        <w:t>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355BFC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องถิ่นโดยเจ้าพนักงานท้องถิ่น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ต้องตรวจพิจารณาและออกใบอนุญาตหรือมีหนังสือแจ้งคำสั่งไม่อนุญาตพร้อมด้วยเหตุผลให้ผู้ขอรับ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ใบอนุญาตทราบภายใน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45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               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คราวคราวละไม่เกิน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</w:rPr>
        <w:t>45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4B53E5" w:rsidRPr="00847984" w:rsidRDefault="004B53E5" w:rsidP="004B53E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Pr="00355BFC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426"/>
        <w:gridCol w:w="1701"/>
        <w:gridCol w:w="2835"/>
        <w:gridCol w:w="1275"/>
        <w:gridCol w:w="2552"/>
        <w:gridCol w:w="1134"/>
      </w:tblGrid>
      <w:tr w:rsidR="004B53E5" w:rsidRPr="00355BFC" w:rsidTr="00847984">
        <w:trPr>
          <w:tblHeader/>
        </w:trPr>
        <w:tc>
          <w:tcPr>
            <w:tcW w:w="426" w:type="dxa"/>
            <w:vAlign w:val="center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835" w:type="dxa"/>
            <w:vAlign w:val="center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75" w:type="dxa"/>
            <w:vAlign w:val="center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552" w:type="dxa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355BFC" w:rsidTr="00847984">
        <w:tc>
          <w:tcPr>
            <w:tcW w:w="426" w:type="dxa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552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55BFC" w:rsidTr="00847984">
        <w:tc>
          <w:tcPr>
            <w:tcW w:w="426" w:type="dxa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552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55BFC" w:rsidTr="00847984">
        <w:tc>
          <w:tcPr>
            <w:tcW w:w="426" w:type="dxa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355BFC" w:rsidRDefault="004B53E5" w:rsidP="008479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275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552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55BFC" w:rsidTr="00847984">
        <w:tc>
          <w:tcPr>
            <w:tcW w:w="426" w:type="dxa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มีมติ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B53E5" w:rsidRPr="00355BFC" w:rsidRDefault="004B53E5" w:rsidP="008479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275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552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</w:t>
            </w:r>
          </w:p>
          <w:p w:rsidR="004B53E5" w:rsidRDefault="004B53E5" w:rsidP="004B53E5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</w:p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จังหวัดปัตตานี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355BFC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355BFC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B53E5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47984" w:rsidRDefault="00847984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55BFC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และระยะเวลาปฏิบัติราชการมาแล้ว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Pr="00355BFC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Pr="00847984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B53E5" w:rsidRPr="00355BFC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B53E5" w:rsidRPr="00355BFC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426"/>
        <w:gridCol w:w="2268"/>
        <w:gridCol w:w="1417"/>
        <w:gridCol w:w="1276"/>
        <w:gridCol w:w="1417"/>
        <w:gridCol w:w="1134"/>
        <w:gridCol w:w="1985"/>
      </w:tblGrid>
      <w:tr w:rsidR="004B53E5" w:rsidRPr="00355BFC" w:rsidTr="004B53E5">
        <w:trPr>
          <w:tblHeader/>
        </w:trPr>
        <w:tc>
          <w:tcPr>
            <w:tcW w:w="426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76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7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85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355BFC" w:rsidTr="00847984">
        <w:tc>
          <w:tcPr>
            <w:tcW w:w="426" w:type="dxa"/>
          </w:tcPr>
          <w:p w:rsidR="004B53E5" w:rsidRPr="00355BFC" w:rsidRDefault="004B53E5" w:rsidP="00847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  <w:p w:rsidR="00847984" w:rsidRPr="00355BFC" w:rsidRDefault="00847984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85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847984">
        <w:tc>
          <w:tcPr>
            <w:tcW w:w="426" w:type="dxa"/>
          </w:tcPr>
          <w:p w:rsidR="004B53E5" w:rsidRPr="00355BFC" w:rsidRDefault="004B53E5" w:rsidP="008479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  <w:p w:rsidR="00847984" w:rsidRPr="00355BFC" w:rsidRDefault="00847984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85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652587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Pr="00355BFC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2694"/>
        <w:gridCol w:w="1417"/>
        <w:gridCol w:w="1134"/>
        <w:gridCol w:w="1134"/>
        <w:gridCol w:w="1134"/>
        <w:gridCol w:w="1843"/>
      </w:tblGrid>
      <w:tr w:rsidR="004B53E5" w:rsidRPr="00355BFC" w:rsidTr="006D1A7D">
        <w:trPr>
          <w:tblHeader/>
        </w:trPr>
        <w:tc>
          <w:tcPr>
            <w:tcW w:w="567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94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4B53E5" w:rsidRPr="00355BFC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43" w:type="dxa"/>
            <w:vAlign w:val="center"/>
          </w:tcPr>
          <w:p w:rsidR="004B53E5" w:rsidRPr="00355BFC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5BF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  <w:p w:rsidR="00BB4E4E" w:rsidRPr="00355BFC" w:rsidRDefault="00BB4E4E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2527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fc &gt;65 ksc.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BB4E4E" w:rsidRDefault="00BB4E4E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E4E" w:rsidRDefault="00BB4E4E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E4E" w:rsidRPr="00355BFC" w:rsidRDefault="00BB4E4E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12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 2540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BB4E4E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BB4E4E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417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BB4E4E" w:rsidRDefault="00BB4E4E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E4E" w:rsidRDefault="00BB4E4E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4E4E" w:rsidRPr="00355BFC" w:rsidRDefault="00BB4E4E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417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417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417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417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55BFC" w:rsidTr="006D1A7D">
        <w:tc>
          <w:tcPr>
            <w:tcW w:w="567" w:type="dxa"/>
          </w:tcPr>
          <w:p w:rsidR="004B53E5" w:rsidRPr="00355BFC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355B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4B53E5" w:rsidRPr="00355BFC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417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B53E5" w:rsidRPr="00355BFC" w:rsidRDefault="004B53E5" w:rsidP="006D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4B53E5" w:rsidRPr="00355BFC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355B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355BFC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p w:rsidR="004B53E5" w:rsidRPr="00652587" w:rsidRDefault="004B53E5" w:rsidP="00DA7038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5258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เป็นไปตามหลักเกณฑ์ของกฎกระทรวงฉบับที่ 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 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พ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.2528 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ออกตามความในพระราชบัญญัติ</w:t>
      </w:r>
      <w:r w:rsidRPr="00652587"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ควบคุมอาคารพ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652587">
        <w:rPr>
          <w:rFonts w:ascii="TH SarabunIT๙" w:hAnsi="TH SarabunIT๙" w:cs="TH SarabunIT๙"/>
          <w:b/>
          <w:bCs/>
          <w:noProof/>
          <w:sz w:val="32"/>
          <w:szCs w:val="32"/>
        </w:rPr>
        <w:t>. 2522</w:t>
      </w:r>
    </w:p>
    <w:p w:rsidR="004B53E5" w:rsidRDefault="00F076B5" w:rsidP="00F076B5">
      <w:pPr>
        <w:pStyle w:val="ListParagraph"/>
        <w:numPr>
          <w:ilvl w:val="0"/>
          <w:numId w:val="44"/>
        </w:numPr>
        <w:ind w:left="993" w:hanging="207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ไม่มีข้อมูล</w:t>
      </w:r>
      <w:r w:rsidR="004B53E5" w:rsidRPr="0065258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ค่าธรรมเนียม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4B53E5" w:rsidRDefault="004B53E5" w:rsidP="004B53E5">
      <w:pPr>
        <w:pStyle w:val="ListParagraph"/>
        <w:ind w:left="7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E4E" w:rsidRDefault="00BB4E4E" w:rsidP="004B53E5">
      <w:pPr>
        <w:pStyle w:val="ListParagraph"/>
        <w:ind w:left="7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E4E" w:rsidRPr="00652587" w:rsidRDefault="00BB4E4E" w:rsidP="004B53E5">
      <w:pPr>
        <w:pStyle w:val="ListParagraph"/>
        <w:ind w:left="7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53E5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</w:t>
      </w:r>
      <w:r w:rsidRPr="00355BFC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2160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อำเภอปะนาเระจังหวัดปัตตานี  </w:t>
      </w:r>
      <w:r w:rsidRPr="00355BFC">
        <w:rPr>
          <w:rFonts w:ascii="TH SarabunIT๙" w:hAnsi="TH SarabunIT๙" w:cs="TH SarabunIT๙"/>
          <w:noProof/>
          <w:sz w:val="32"/>
          <w:szCs w:val="32"/>
        </w:rPr>
        <w:t xml:space="preserve">94130 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355BFC">
        <w:rPr>
          <w:rFonts w:ascii="TH SarabunIT๙" w:hAnsi="TH SarabunIT๙" w:cs="TH SarabunIT๙"/>
          <w:noProof/>
          <w:sz w:val="32"/>
          <w:szCs w:val="32"/>
        </w:rPr>
        <w:t>/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</w:t>
      </w:r>
      <w:r w:rsidRPr="00355BFC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21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hyperlink r:id="rId22" w:history="1">
        <w:r w:rsidRPr="001F7AA0">
          <w:rPr>
            <w:rStyle w:val="Hyperlink"/>
            <w:rFonts w:ascii="TH SarabunIT๙" w:hAnsi="TH SarabunIT๙" w:cs="TH SarabunIT๙"/>
            <w:noProof/>
            <w:sz w:val="32"/>
            <w:szCs w:val="32"/>
            <w:lang w:bidi="th-TH"/>
          </w:rPr>
          <w:t>www.</w:t>
        </w:r>
        <w:r w:rsidRPr="001F7AA0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bannambor.go.th</w:t>
        </w:r>
        <w:r w:rsidRPr="001F7AA0">
          <w:rPr>
            <w:rStyle w:val="Hyperlink"/>
            <w:rFonts w:ascii="TH SarabunIT๙" w:hAnsi="TH SarabunIT๙" w:cs="TH SarabunIT๙" w:hint="cs"/>
            <w:b/>
            <w:bCs/>
            <w:sz w:val="32"/>
            <w:szCs w:val="32"/>
            <w:cs/>
            <w:lang w:bidi="th-TH"/>
          </w:rPr>
          <w:t>/</w:t>
        </w:r>
      </w:hyperlink>
    </w:p>
    <w:p w:rsidR="004B53E5" w:rsidRDefault="004B53E5" w:rsidP="00DA7038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55BF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 w:rsidRPr="00355B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จังหวัดอื่นๆร้องเรียนต่อผู้ว่าราชการจังหวัด</w:t>
      </w:r>
      <w:r w:rsidRPr="00355BFC">
        <w:rPr>
          <w:rFonts w:ascii="TH SarabunIT๙" w:hAnsi="TH SarabunIT๙" w:cs="TH SarabunIT๙"/>
          <w:sz w:val="32"/>
          <w:szCs w:val="32"/>
        </w:rPr>
        <w:br/>
      </w:r>
      <w:r w:rsidRPr="00355BFC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(</w:t>
      </w:r>
      <w:r w:rsidRPr="003B6D0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ผ่านศูนย์ดำรงธรรมประจำจังหวัดทุกจังหวัด</w:t>
      </w:r>
      <w:r w:rsidRPr="003B6D0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B53E5" w:rsidRPr="00652587" w:rsidRDefault="004B53E5" w:rsidP="004B53E5">
      <w:pPr>
        <w:pStyle w:val="ListParagraph"/>
        <w:tabs>
          <w:tab w:val="left" w:pos="360"/>
        </w:tabs>
        <w:spacing w:after="0" w:line="240" w:lineRule="auto"/>
        <w:ind w:left="21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</w:p>
    <w:p w:rsidR="004B53E5" w:rsidRPr="00355BFC" w:rsidRDefault="004B53E5" w:rsidP="00DA7038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55BF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4B53E5" w:rsidRPr="00355BFC" w:rsidTr="004B53E5">
        <w:trPr>
          <w:trHeight w:val="567"/>
        </w:trPr>
        <w:tc>
          <w:tcPr>
            <w:tcW w:w="10173" w:type="dxa"/>
            <w:vAlign w:val="center"/>
          </w:tcPr>
          <w:p w:rsidR="004B53E5" w:rsidRPr="003B6D00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3B6D0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4B53E5" w:rsidRPr="00355BFC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55BFC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55BFC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55BFC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Pr="00355BFC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Pr="00355BFC" w:rsidRDefault="004B53E5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p w:rsidR="004B53E5" w:rsidRDefault="004B53E5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BB4E4E" w:rsidRDefault="00BB4E4E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F32A3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คู่มือสำหรับประชาชน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3F32A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Pr="003F32A3">
        <w:rPr>
          <w:rFonts w:ascii="TH SarabunIT๙" w:hAnsi="TH SarabunIT๙" w:cs="TH SarabunIT๙"/>
          <w:b/>
          <w:bCs/>
          <w:noProof/>
          <w:sz w:val="32"/>
          <w:szCs w:val="32"/>
        </w:rPr>
        <w:t>32</w:t>
      </w:r>
    </w:p>
    <w:p w:rsidR="004B53E5" w:rsidRPr="003F32A3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F32A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4B53E5" w:rsidRPr="003F32A3" w:rsidRDefault="004B53E5" w:rsidP="004B53E5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4B53E5" w:rsidRPr="003F32A3" w:rsidRDefault="00F246DE" w:rsidP="004B53E5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_x0000_s1035" style="position:absolute;z-index:25167667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Pr="003F32A3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Pr="003F32A3">
        <w:rPr>
          <w:rFonts w:ascii="TH SarabunIT๙" w:hAnsi="TH SarabunIT๙" w:cs="TH SarabunIT๙"/>
          <w:noProof/>
          <w:sz w:val="32"/>
          <w:szCs w:val="32"/>
        </w:rPr>
        <w:t>32</w:t>
      </w:r>
    </w:p>
    <w:p w:rsidR="00F076B5" w:rsidRPr="00F076B5" w:rsidRDefault="00F076B5" w:rsidP="00F076B5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อำเภอปะนาเระ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จังหวัดปัตตานี</w:t>
      </w:r>
    </w:p>
    <w:p w:rsidR="00F076B5" w:rsidRPr="00F076B5" w:rsidRDefault="00F076B5" w:rsidP="00F076B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</w:t>
      </w:r>
      <w:r w:rsidRPr="003F32A3">
        <w:rPr>
          <w:rFonts w:ascii="TH SarabunIT๙" w:hAnsi="TH SarabunIT๙" w:cs="TH SarabunIT๙"/>
          <w:noProof/>
          <w:sz w:val="32"/>
          <w:szCs w:val="32"/>
        </w:rPr>
        <w:t>(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F32A3">
        <w:rPr>
          <w:rFonts w:ascii="TH SarabunIT๙" w:hAnsi="TH SarabunIT๙" w:cs="TH SarabunIT๙"/>
          <w:noProof/>
          <w:sz w:val="32"/>
          <w:szCs w:val="32"/>
        </w:rPr>
        <w:t>)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F076B5" w:rsidRPr="00F076B5" w:rsidRDefault="00F076B5" w:rsidP="00F076B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3F32A3">
        <w:rPr>
          <w:rFonts w:ascii="TH SarabunIT๙" w:hAnsi="TH SarabunIT๙" w:cs="TH SarabunIT๙"/>
          <w:noProof/>
          <w:sz w:val="32"/>
          <w:szCs w:val="32"/>
        </w:rPr>
        <w:t>/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3F32A3">
        <w:rPr>
          <w:rFonts w:ascii="TH SarabunIT๙" w:hAnsi="TH SarabunIT๙" w:cs="TH SarabunIT๙"/>
          <w:noProof/>
          <w:sz w:val="32"/>
          <w:szCs w:val="32"/>
        </w:rPr>
        <w:t>/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F076B5" w:rsidRPr="00F076B5" w:rsidRDefault="00F076B5" w:rsidP="00F076B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4B53E5" w:rsidRDefault="004B53E5" w:rsidP="00F076B5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F32A3">
        <w:rPr>
          <w:rFonts w:ascii="TH SarabunIT๙" w:hAnsi="TH SarabunIT๙" w:cs="TH SarabunIT๙" w:hint="cs"/>
          <w:sz w:val="32"/>
          <w:szCs w:val="32"/>
          <w:cs/>
          <w:lang w:bidi="th-TH"/>
        </w:rPr>
        <w:t>พระราชบัญญัติควบคุมอาคาร พ.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Pr="003F32A3">
        <w:rPr>
          <w:rFonts w:ascii="TH SarabunIT๙" w:hAnsi="TH SarabunIT๙" w:cs="TH SarabunIT๙" w:hint="cs"/>
          <w:sz w:val="32"/>
          <w:szCs w:val="32"/>
          <w:cs/>
          <w:lang w:bidi="th-TH"/>
        </w:rPr>
        <w:t>.2522</w:t>
      </w:r>
    </w:p>
    <w:p w:rsidR="00F076B5" w:rsidRPr="00F076B5" w:rsidRDefault="00F076B5" w:rsidP="00F076B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F32A3">
        <w:rPr>
          <w:rFonts w:ascii="TH SarabunIT๙" w:hAnsi="TH SarabunIT๙" w:cs="TH SarabunIT๙"/>
          <w:noProof/>
          <w:sz w:val="32"/>
          <w:szCs w:val="32"/>
        </w:rPr>
        <w:t>/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F076B5" w:rsidRPr="00F076B5" w:rsidRDefault="00F076B5" w:rsidP="00F076B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F076B5" w:rsidRPr="00F076B5" w:rsidRDefault="004B53E5" w:rsidP="00F076B5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</w:p>
    <w:p w:rsidR="004B53E5" w:rsidRPr="00F076B5" w:rsidRDefault="004B53E5" w:rsidP="00F076B5">
      <w:pPr>
        <w:tabs>
          <w:tab w:val="left" w:pos="330"/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076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F076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3F32A3" w:rsidRDefault="004B53E5" w:rsidP="00DA7038">
      <w:pPr>
        <w:pStyle w:val="ListParagraph"/>
        <w:numPr>
          <w:ilvl w:val="0"/>
          <w:numId w:val="43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3F32A3">
        <w:rPr>
          <w:rFonts w:ascii="TH SarabunIT๙" w:hAnsi="TH SarabunIT๙" w:cs="TH SarabunIT๙"/>
          <w:noProof/>
          <w:sz w:val="32"/>
          <w:szCs w:val="32"/>
        </w:rPr>
        <w:t>.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3F32A3">
        <w:rPr>
          <w:rFonts w:ascii="TH SarabunIT๙" w:hAnsi="TH SarabunIT๙" w:cs="TH SarabunIT๙"/>
          <w:noProof/>
          <w:sz w:val="32"/>
          <w:szCs w:val="32"/>
        </w:rPr>
        <w:t>.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3F32A3">
        <w:rPr>
          <w:rFonts w:ascii="TH SarabunIT๙" w:hAnsi="TH SarabunIT๙" w:cs="TH SarabunIT๙"/>
          <w:noProof/>
          <w:sz w:val="32"/>
          <w:szCs w:val="32"/>
        </w:rPr>
        <w:t>.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</w:t>
      </w: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3F32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F32A3">
        <w:rPr>
          <w:rFonts w:ascii="TH SarabunIT๙" w:hAnsi="TH SarabunIT๙" w:cs="TH SarabunIT๙"/>
          <w:noProof/>
          <w:sz w:val="32"/>
          <w:szCs w:val="32"/>
        </w:rPr>
        <w:t>15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A1859" w:rsidRPr="00EA1859" w:rsidRDefault="00EA1859" w:rsidP="004B53E5">
      <w:pPr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4B53E5" w:rsidRPr="003F32A3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4B53E5" w:rsidRPr="003F32A3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</w:rPr>
        <w:t>0</w:t>
      </w: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4B53E5" w:rsidRPr="003F32A3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3F32A3">
        <w:rPr>
          <w:rFonts w:ascii="TH SarabunIT๙" w:hAnsi="TH SarabunIT๙" w:cs="TH SarabunIT๙"/>
          <w:noProof/>
          <w:sz w:val="32"/>
          <w:szCs w:val="32"/>
        </w:rPr>
        <w:t>0</w:t>
      </w: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A1859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3F32A3">
        <w:rPr>
          <w:rFonts w:ascii="TH SarabunIT๙" w:hAnsi="TH SarabunIT๙" w:cs="TH SarabunIT๙"/>
          <w:noProof/>
          <w:sz w:val="32"/>
          <w:szCs w:val="32"/>
        </w:rPr>
        <w:t>0</w:t>
      </w: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A1859" w:rsidRPr="00EA1859" w:rsidRDefault="00EA1859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ชื่ออ้างอิงของคู่มือประชาชน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การขอใบรับรองการก่อสร้างดัดแปลงหรือเคลื่อนย้ายอาคารตาม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3F32A3">
        <w:rPr>
          <w:rFonts w:ascii="TH SarabunIT๙" w:hAnsi="TH SarabunIT๙" w:cs="TH SarabunIT๙"/>
          <w:noProof/>
          <w:sz w:val="32"/>
          <w:szCs w:val="32"/>
        </w:rPr>
        <w:t xml:space="preserve">32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อบต</w:t>
      </w:r>
      <w:r w:rsidRPr="003F32A3">
        <w:rPr>
          <w:rFonts w:ascii="TH SarabunIT๙" w:hAnsi="TH SarabunIT๙" w:cs="TH SarabunIT๙"/>
          <w:noProof/>
          <w:sz w:val="32"/>
          <w:szCs w:val="32"/>
        </w:rPr>
        <w:t>.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บ้านน้ำบ่อ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3F32A3">
        <w:rPr>
          <w:rFonts w:ascii="TH SarabunIT๙" w:hAnsi="TH SarabunIT๙" w:cs="TH SarabunIT๙"/>
          <w:noProof/>
          <w:sz w:val="32"/>
          <w:szCs w:val="32"/>
        </w:rPr>
        <w:t>28/08/2015 13:33</w:t>
      </w: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A1859" w:rsidRPr="00EA1859" w:rsidRDefault="00EA1859" w:rsidP="00EA185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4B53E5" w:rsidRPr="003F32A3" w:rsidRDefault="004B53E5" w:rsidP="004B53E5">
      <w:pPr>
        <w:ind w:left="720" w:hanging="360"/>
        <w:rPr>
          <w:rFonts w:ascii="TH SarabunIT๙" w:hAnsi="TH SarabunIT๙" w:cs="TH SarabunIT๙"/>
          <w:i/>
          <w:sz w:val="32"/>
          <w:szCs w:val="32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Pr="003F32A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) 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สถานที่ให้บริการ</w:t>
      </w:r>
      <w:r w:rsidRPr="003F32A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 w:rsidRPr="003F32A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 </w:t>
      </w:r>
      <w:r w:rsidRPr="003F32A3">
        <w:rPr>
          <w:rFonts w:ascii="TH SarabunIT๙" w:hAnsi="TH SarabunIT๙" w:cs="TH SarabunIT๙"/>
          <w:noProof/>
          <w:sz w:val="32"/>
          <w:szCs w:val="32"/>
        </w:rPr>
        <w:t>2</w:t>
      </w:r>
      <w:r w:rsidRPr="003F32A3">
        <w:rPr>
          <w:rFonts w:ascii="TH SarabunIT๙" w:hAnsi="TH SarabunIT๙" w:cs="TH SarabunIT๙"/>
          <w:iCs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ตำบลบ้านน้ำบ่ออำเภอปะนาเระจังหวัดปัตตานี  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t>94130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                      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โทร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t>/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โทรสาร  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t>073-499800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br/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                       </w:t>
      </w:r>
      <w:hyperlink r:id="rId23" w:history="1">
        <w:r w:rsidRPr="004F7F03">
          <w:rPr>
            <w:rStyle w:val="Hyperlink"/>
            <w:rFonts w:ascii="TH SarabunIT๙" w:hAnsi="TH SarabunIT๙" w:cs="TH SarabunIT๙"/>
            <w:i/>
            <w:noProof/>
            <w:sz w:val="32"/>
            <w:szCs w:val="32"/>
          </w:rPr>
          <w:t>www.bannambor.go.th/</w:t>
        </w:r>
      </w:hyperlink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ติดต่อด้วยตนเองณหน่วยงาน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ab/>
      </w:r>
      <w:r w:rsidRPr="003F32A3"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ระยะเวลาเปิดให้บริการ </w:t>
      </w: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t>(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i/>
          <w:noProof/>
          <w:sz w:val="32"/>
          <w:szCs w:val="32"/>
          <w:cs/>
          <w:lang w:bidi="th-TH"/>
        </w:rPr>
        <w:t xml:space="preserve"> </w:t>
      </w:r>
    </w:p>
    <w:p w:rsidR="004B53E5" w:rsidRPr="003F32A3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i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  <w:lang w:bidi="th-TH"/>
        </w:rPr>
        <w:t xml:space="preserve">                                  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 w:rsidRPr="003F32A3"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 w:rsidRPr="003F32A3"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4B53E5" w:rsidRDefault="004B53E5" w:rsidP="004B53E5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EA1859" w:rsidRDefault="004B53E5" w:rsidP="00EA185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4B53E5" w:rsidRDefault="004B53E5" w:rsidP="004B53E5">
      <w:pPr>
        <w:pStyle w:val="ListParagraph"/>
        <w:spacing w:after="0" w:line="240" w:lineRule="auto"/>
        <w:ind w:left="0" w:firstLine="360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3F32A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เมื่อ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รับใบอนุญาตให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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างดัดแปลงหรือเคลื่อนย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ายอาคารประเภทควบคุมการใช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หรือผู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           ตามมาตรา 39 ทวิได้กระทำการดังกล่าวเสร็จแล้วให้แจ้งเป็นหนังสือให้เจ้าพนักงานท้องถิ่นทราบตามแบบที่เจ้าพนักงานท้องถิ่นกำหนด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เพื่อทําการตรวจสอบการก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างดัดแปลงหรือเคลื่อนย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ายอาคารนั้นให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แล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</w:t>
      </w:r>
      <w:r w:rsidRPr="003F32A3">
        <w:rPr>
          <w:rFonts w:ascii="TH SarabunIT๙" w:hAnsi="TH SarabunIT๙" w:cs="TH SarabunIT๙"/>
          <w:noProof/>
          <w:sz w:val="32"/>
          <w:szCs w:val="32"/>
        </w:rPr>
        <w:br/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เสร็จภายในสามสิบวันนับแต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วันที่ได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</w:t>
      </w:r>
    </w:p>
    <w:p w:rsidR="004B53E5" w:rsidRPr="005D42C7" w:rsidRDefault="004B53E5" w:rsidP="004B53E5">
      <w:pPr>
        <w:pStyle w:val="ListParagraph"/>
        <w:spacing w:after="0" w:line="240" w:lineRule="auto"/>
        <w:ind w:left="0" w:firstLine="360"/>
        <w:jc w:val="thaiDistribute"/>
        <w:rPr>
          <w:rFonts w:ascii="TH SarabunIT๙" w:hAnsi="TH SarabunIT๙" w:cs="TH SarabunIT๙"/>
          <w:noProof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:rsidR="004B53E5" w:rsidRDefault="004B53E5" w:rsidP="004B53E5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ถ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าเจ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องถิ่นได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ทําการตรวจสอบแล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วเห็นว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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าการก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3F32A3">
        <w:rPr>
          <w:rFonts w:ascii="TH SarabunIT๙" w:hAnsi="TH SarabunIT๙" w:cs="TH SarabunIT๙"/>
          <w:noProof/>
          <w:sz w:val="32"/>
          <w:szCs w:val="32"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างดัดแปลงหรือเคลื่อนย</w:t>
      </w:r>
      <w:r w:rsidRPr="003F32A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นั้นเป็นไปโดยถูกต้องตามที่ได้รับใบอนุญาตหรือที่ได้แจ้งไว้ตามมาตรา 39 ทวิแล้วก็ให้ออกใบรับรองให้แก่ผู้ได้รับใบอนุญาตหรือผู้แจ้งตามมาตรา 39 ทวิเพื่อให้มีการใช้อาคารนั้นตามที่ได้รับใบอนุญาตหรือที่ได้แจ้งไว้ตาม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มาตรา 39 ทวิได้</w:t>
      </w:r>
      <w:r w:rsidRPr="003F32A3">
        <w:rPr>
          <w:rFonts w:ascii="TH SarabunIT๙" w:hAnsi="TH SarabunIT๙" w:cs="TH SarabunIT๙"/>
          <w:noProof/>
          <w:sz w:val="32"/>
          <w:szCs w:val="32"/>
          <w:rtl/>
        </w:rPr>
        <w:br/>
      </w:r>
    </w:p>
    <w:p w:rsidR="005D42C7" w:rsidRPr="005D42C7" w:rsidRDefault="005D42C7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Pr="003F32A3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426"/>
        <w:gridCol w:w="1842"/>
        <w:gridCol w:w="3159"/>
        <w:gridCol w:w="1368"/>
        <w:gridCol w:w="1994"/>
        <w:gridCol w:w="1134"/>
      </w:tblGrid>
      <w:tr w:rsidR="004B53E5" w:rsidRPr="003F32A3" w:rsidTr="004B53E5">
        <w:trPr>
          <w:tblHeader/>
        </w:trPr>
        <w:tc>
          <w:tcPr>
            <w:tcW w:w="426" w:type="dxa"/>
            <w:vAlign w:val="center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42" w:type="dxa"/>
            <w:vAlign w:val="center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159" w:type="dxa"/>
            <w:vAlign w:val="center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94" w:type="dxa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3F32A3" w:rsidTr="004B53E5">
        <w:tc>
          <w:tcPr>
            <w:tcW w:w="426" w:type="dxa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9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ยื่นแจ้งและเสียค่าธรรมเนียม</w:t>
            </w:r>
          </w:p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  <w:p w:rsidR="005D42C7" w:rsidRPr="003F32A3" w:rsidRDefault="005D42C7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F32A3" w:rsidTr="004B53E5">
        <w:tc>
          <w:tcPr>
            <w:tcW w:w="426" w:type="dxa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9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4B53E5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  <w:p w:rsidR="005D42C7" w:rsidRPr="003F32A3" w:rsidRDefault="005D42C7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F32A3" w:rsidTr="004B53E5">
        <w:tc>
          <w:tcPr>
            <w:tcW w:w="426" w:type="dxa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9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และแจ้งให้ผู้ขอมารับใบน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3F32A3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Pr="003F32A3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4B53E5" w:rsidRPr="005D42C7" w:rsidRDefault="004B53E5" w:rsidP="004B53E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4B53E5" w:rsidRPr="003F32A3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B53E5" w:rsidRDefault="004B53E5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42C7" w:rsidRDefault="005D42C7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42C7" w:rsidRDefault="005D42C7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42C7" w:rsidRDefault="005D42C7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42C7" w:rsidRDefault="005D42C7" w:rsidP="004B53E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53E5" w:rsidRPr="003F32A3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4B53E5" w:rsidRPr="003F32A3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426"/>
        <w:gridCol w:w="1984"/>
        <w:gridCol w:w="1701"/>
        <w:gridCol w:w="1559"/>
        <w:gridCol w:w="1418"/>
        <w:gridCol w:w="1276"/>
        <w:gridCol w:w="1559"/>
      </w:tblGrid>
      <w:tr w:rsidR="004B53E5" w:rsidRPr="003F32A3" w:rsidTr="004B53E5">
        <w:trPr>
          <w:tblHeader/>
        </w:trPr>
        <w:tc>
          <w:tcPr>
            <w:tcW w:w="426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4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559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3F32A3" w:rsidTr="004B53E5">
        <w:tc>
          <w:tcPr>
            <w:tcW w:w="42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701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59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B53E5" w:rsidRPr="003F32A3" w:rsidTr="004B53E5">
        <w:tc>
          <w:tcPr>
            <w:tcW w:w="42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701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559" w:type="dxa"/>
          </w:tcPr>
          <w:p w:rsidR="004B53E5" w:rsidRPr="003F32A3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B53E5" w:rsidRPr="003F32A3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F32A3" w:rsidRDefault="004B53E5" w:rsidP="004B53E5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567"/>
        <w:gridCol w:w="2552"/>
        <w:gridCol w:w="1559"/>
        <w:gridCol w:w="1418"/>
        <w:gridCol w:w="1275"/>
        <w:gridCol w:w="1276"/>
        <w:gridCol w:w="1276"/>
      </w:tblGrid>
      <w:tr w:rsidR="004B53E5" w:rsidRPr="003F32A3" w:rsidTr="004B53E5">
        <w:trPr>
          <w:tblHeader/>
        </w:trPr>
        <w:tc>
          <w:tcPr>
            <w:tcW w:w="567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552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:rsidR="004B53E5" w:rsidRPr="003F32A3" w:rsidRDefault="004B53E5" w:rsidP="004B53E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418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75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76" w:type="dxa"/>
            <w:vAlign w:val="center"/>
          </w:tcPr>
          <w:p w:rsidR="004B53E5" w:rsidRPr="003F32A3" w:rsidRDefault="004B53E5" w:rsidP="004B53E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F32A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53E5" w:rsidRPr="003F32A3" w:rsidTr="004B53E5">
        <w:tc>
          <w:tcPr>
            <w:tcW w:w="567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5D42C7" w:rsidRPr="005D42C7" w:rsidRDefault="005D42C7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F32A3" w:rsidTr="004B53E5">
        <w:tc>
          <w:tcPr>
            <w:tcW w:w="567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  <w:p w:rsidR="005D42C7" w:rsidRPr="005D42C7" w:rsidRDefault="005D42C7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F32A3" w:rsidTr="004B53E5">
        <w:tc>
          <w:tcPr>
            <w:tcW w:w="567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5D42C7" w:rsidRPr="005D42C7" w:rsidRDefault="005D42C7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F32A3" w:rsidTr="004B53E5">
        <w:tc>
          <w:tcPr>
            <w:tcW w:w="567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5D42C7" w:rsidRPr="005D42C7" w:rsidRDefault="005D42C7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B53E5" w:rsidRPr="003F32A3" w:rsidTr="004B53E5">
        <w:tc>
          <w:tcPr>
            <w:tcW w:w="567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F32A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B53E5" w:rsidRDefault="004B53E5" w:rsidP="004B53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5D42C7" w:rsidRPr="005D42C7" w:rsidRDefault="005D42C7" w:rsidP="004B53E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76" w:type="dxa"/>
          </w:tcPr>
          <w:p w:rsidR="004B53E5" w:rsidRPr="003F32A3" w:rsidRDefault="004B53E5" w:rsidP="004B53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2A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53E5" w:rsidRPr="003F32A3" w:rsidRDefault="004B53E5" w:rsidP="005D42C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p w:rsidR="004B53E5" w:rsidRPr="006D5AC7" w:rsidRDefault="004B53E5" w:rsidP="00DA7038">
      <w:pPr>
        <w:pStyle w:val="ListParagraph"/>
        <w:numPr>
          <w:ilvl w:val="0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เป็นไปตามหลักเกณฑ์ของกฎกระทรวงฉบับที่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๗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พ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๒๕๒๘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</w:t>
      </w:r>
      <w:r w:rsidRPr="006D5A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๒๕๒๒</w:t>
      </w:r>
    </w:p>
    <w:p w:rsidR="004B53E5" w:rsidRDefault="004E399C" w:rsidP="004E399C">
      <w:pPr>
        <w:pStyle w:val="ListParagraph"/>
        <w:numPr>
          <w:ilvl w:val="0"/>
          <w:numId w:val="44"/>
        </w:numPr>
        <w:ind w:left="993" w:hanging="2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ไม่มีข้อมูล</w:t>
      </w:r>
      <w:r w:rsidR="004B53E5" w:rsidRPr="006D5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ค่าธรรมเนียม</w:t>
      </w:r>
      <w:r w:rsidR="004B53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</w:p>
    <w:p w:rsidR="004B53E5" w:rsidRPr="006D5AC7" w:rsidRDefault="004B53E5" w:rsidP="004B53E5">
      <w:pPr>
        <w:pStyle w:val="ListParagraph"/>
        <w:ind w:left="10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53E5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p w:rsidR="004B53E5" w:rsidRDefault="004B53E5" w:rsidP="00DA7038">
      <w:pPr>
        <w:pStyle w:val="ListParagraph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ที่ทำการองค์การบริหารส่วนตำบลบ้านน้ำบ่อ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หมู่ที่  </w:t>
      </w:r>
      <w:r w:rsidRPr="003F32A3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ตำบลบ้านน้ำบ่อ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:rsidR="004B53E5" w:rsidRDefault="004B53E5" w:rsidP="004B53E5">
      <w:pPr>
        <w:pStyle w:val="ListParagraph"/>
        <w:spacing w:after="0" w:line="240" w:lineRule="auto"/>
        <w:ind w:left="2754"/>
        <w:rPr>
          <w:rFonts w:ascii="TH SarabunIT๙" w:hAnsi="TH SarabunIT๙" w:cs="TH SarabunIT๙"/>
          <w:sz w:val="32"/>
          <w:szCs w:val="32"/>
        </w:rPr>
      </w:pP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อำเภอปะนาเระจังหวัดปัตตานี  </w:t>
      </w:r>
      <w:r w:rsidRPr="003F32A3">
        <w:rPr>
          <w:rFonts w:ascii="TH SarabunIT๙" w:hAnsi="TH SarabunIT๙" w:cs="TH SarabunIT๙"/>
          <w:noProof/>
          <w:sz w:val="32"/>
          <w:szCs w:val="32"/>
        </w:rPr>
        <w:t xml:space="preserve">94130 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โทร</w:t>
      </w:r>
      <w:r w:rsidRPr="003F32A3">
        <w:rPr>
          <w:rFonts w:ascii="TH SarabunIT๙" w:hAnsi="TH SarabunIT๙" w:cs="TH SarabunIT๙"/>
          <w:noProof/>
          <w:sz w:val="32"/>
          <w:szCs w:val="32"/>
        </w:rPr>
        <w:t>/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 w:rsidRPr="003F32A3">
        <w:rPr>
          <w:rFonts w:ascii="TH SarabunIT๙" w:hAnsi="TH SarabunIT๙" w:cs="TH SarabunIT๙"/>
          <w:noProof/>
          <w:sz w:val="32"/>
          <w:szCs w:val="32"/>
        </w:rPr>
        <w:t xml:space="preserve">073-499800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hyperlink r:id="rId24" w:history="1">
        <w:r w:rsidRPr="004F7F03"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>www.bannambor.go.th</w:t>
        </w:r>
      </w:hyperlink>
    </w:p>
    <w:p w:rsidR="004E399C" w:rsidRPr="004E399C" w:rsidRDefault="004E399C" w:rsidP="004B53E5">
      <w:pPr>
        <w:pStyle w:val="ListParagraph"/>
        <w:spacing w:after="0" w:line="240" w:lineRule="auto"/>
        <w:ind w:left="2754"/>
        <w:rPr>
          <w:rFonts w:ascii="TH SarabunIT๙" w:hAnsi="TH SarabunIT๙" w:cs="TH SarabunIT๙"/>
          <w:sz w:val="16"/>
          <w:szCs w:val="16"/>
        </w:rPr>
      </w:pPr>
    </w:p>
    <w:p w:rsidR="004B53E5" w:rsidRPr="003F32A3" w:rsidRDefault="004B53E5" w:rsidP="004B53E5">
      <w:pPr>
        <w:pStyle w:val="ListParagraph"/>
        <w:spacing w:after="0" w:line="240" w:lineRule="auto"/>
        <w:ind w:left="709" w:hanging="283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2) </w:t>
      </w:r>
      <w:r w:rsidRPr="003F32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ช่องทางการร้องเรียน</w:t>
      </w:r>
      <w:r w:rsidRPr="003F32A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จังหวัดอื่นๆร้องเรียนต่อผู้ว่าราชการจังหวัด</w:t>
      </w:r>
      <w:r w:rsidRPr="003F32A3">
        <w:rPr>
          <w:rFonts w:ascii="TH SarabunIT๙" w:hAnsi="TH SarabunIT๙" w:cs="TH SarabunIT๙"/>
          <w:sz w:val="32"/>
          <w:szCs w:val="32"/>
        </w:rPr>
        <w:br/>
      </w:r>
      <w:r w:rsidRPr="004E399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  <w:r w:rsidR="004E399C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4E399C">
        <w:rPr>
          <w:rFonts w:ascii="TH SarabunIT๙" w:hAnsi="TH SarabunIT๙" w:cs="TH SarabunIT๙"/>
          <w:noProof/>
          <w:sz w:val="32"/>
          <w:szCs w:val="32"/>
        </w:rPr>
        <w:t>(</w:t>
      </w:r>
      <w:r w:rsidRPr="004E399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ผ่านศูนย์ดำรงธรรมประจำจังหวัดทุกจังหวัด</w:t>
      </w:r>
      <w:r w:rsidRPr="004E399C">
        <w:rPr>
          <w:rFonts w:ascii="TH SarabunIT๙" w:hAnsi="TH SarabunIT๙" w:cs="TH SarabunIT๙"/>
          <w:noProof/>
          <w:sz w:val="32"/>
          <w:szCs w:val="32"/>
        </w:rPr>
        <w:t>)</w:t>
      </w:r>
      <w:r w:rsidRPr="003F32A3">
        <w:rPr>
          <w:rFonts w:ascii="TH SarabunIT๙" w:hAnsi="TH SarabunIT๙" w:cs="TH SarabunIT๙"/>
          <w:sz w:val="32"/>
          <w:szCs w:val="32"/>
        </w:rPr>
        <w:br/>
      </w:r>
    </w:p>
    <w:p w:rsidR="004B53E5" w:rsidRPr="003F32A3" w:rsidRDefault="004B53E5" w:rsidP="00DA7038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F32A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4B53E5" w:rsidRPr="003F32A3" w:rsidTr="004B53E5">
        <w:trPr>
          <w:trHeight w:val="567"/>
        </w:trPr>
        <w:tc>
          <w:tcPr>
            <w:tcW w:w="10173" w:type="dxa"/>
            <w:vAlign w:val="center"/>
          </w:tcPr>
          <w:p w:rsidR="004B53E5" w:rsidRPr="006D5AC7" w:rsidRDefault="004B53E5" w:rsidP="004B53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5AC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6D5AC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  <w:tr w:rsidR="004B53E5" w:rsidRPr="003F32A3" w:rsidTr="004B53E5">
        <w:trPr>
          <w:trHeight w:val="567"/>
        </w:trPr>
        <w:tc>
          <w:tcPr>
            <w:tcW w:w="10173" w:type="dxa"/>
            <w:vAlign w:val="center"/>
          </w:tcPr>
          <w:p w:rsidR="004B53E5" w:rsidRPr="006D5AC7" w:rsidRDefault="004B53E5" w:rsidP="004B53E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</w:tbl>
    <w:p w:rsidR="004B53E5" w:rsidRPr="003F32A3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F32A3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Pr="003F32A3" w:rsidRDefault="004B53E5" w:rsidP="004B53E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4B53E5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E399C" w:rsidRPr="003F32A3" w:rsidRDefault="004E399C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7B0F02" w:rsidRDefault="007B0F02" w:rsidP="007B0F0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คู่มือสำหรับประชาชน 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 การขอต่ออายุใบอนุญาตก่อสร้างดัดแปลงรื้อถอนหรือเคลื่อนย้ายอาคาร</w:t>
      </w:r>
    </w:p>
    <w:p w:rsidR="007B0F02" w:rsidRDefault="007B0F02" w:rsidP="007B0F02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หน่วยงานที่รับผิดชอบ  </w:t>
      </w:r>
      <w:r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องค์การบริหารส่วนตำบลบ้านน้ำบ่ออำเภอปะนาเระจังหวัดปัตตานี</w:t>
      </w:r>
    </w:p>
    <w:p w:rsidR="007B0F02" w:rsidRDefault="007B0F02" w:rsidP="007B0F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กระทรวง 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: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กระทรวงมหาดไทย</w:t>
      </w:r>
    </w:p>
    <w:p w:rsidR="007B0F02" w:rsidRDefault="00F246DE" w:rsidP="007B0F02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246DE">
        <w:pict>
          <v:line id="_x0000_s1036" style="position:absolute;z-index:25167872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ชื่อกระบวนงาน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การขอต่ออายุใบอนุญาตก่อสร้างดัดแปลงรื้อถอนหรือเคลื่อนย้ายอาคาร</w:t>
      </w:r>
    </w:p>
    <w:p w:rsidR="00794368" w:rsidRPr="00794368" w:rsidRDefault="00794368" w:rsidP="0079436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หน่วยงานเจ้าของกระบวนงาน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องค์การบริหารส่วนตำบลบ้านน้ำบ่ออำเภอปะนาเระจังหวัดปัตตานี</w:t>
      </w:r>
    </w:p>
    <w:p w:rsidR="00794368" w:rsidRPr="00794368" w:rsidRDefault="00794368" w:rsidP="00794368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            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794368" w:rsidRPr="00794368" w:rsidRDefault="00794368" w:rsidP="00794368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16"/>
          <w:szCs w:val="16"/>
          <w:cs/>
          <w:lang w:bidi="th-TH"/>
        </w:rPr>
      </w:pPr>
    </w:p>
    <w:p w:rsidR="00794368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หมวดหมู่ของงานบริการ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อนุญาต</w:t>
      </w:r>
      <w:r>
        <w:rPr>
          <w:rFonts w:ascii="TH SarabunIT๙" w:hAnsi="TH SarabunIT๙" w:cs="TH SarabunIT๙"/>
          <w:noProof/>
          <w:sz w:val="32"/>
          <w:szCs w:val="32"/>
        </w:rPr>
        <w:t>/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>
        <w:rPr>
          <w:rFonts w:ascii="TH SarabunIT๙" w:hAnsi="TH SarabunIT๙" w:cs="TH SarabunIT๙"/>
          <w:noProof/>
          <w:sz w:val="32"/>
          <w:szCs w:val="32"/>
        </w:rPr>
        <w:t>/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</w:p>
    <w:p w:rsidR="007B0F02" w:rsidRPr="00794368" w:rsidRDefault="007B0F02" w:rsidP="0079436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794368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กฎหมายที่ให้อำนาจการอนุญาต หรือที่เกี่ยวข้อง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p w:rsidR="007B0F02" w:rsidRDefault="007B0F02" w:rsidP="00794368">
      <w:pPr>
        <w:pStyle w:val="ListParagraph"/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พระราชบัญญัติควบคุมอาคาร พ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  <w:r>
        <w:rPr>
          <w:rFonts w:ascii="TH SarabunIT๙" w:hAnsi="TH SarabunIT๙" w:cs="TH SarabunIT๙"/>
          <w:iCs/>
          <w:noProof/>
          <w:sz w:val="32"/>
          <w:szCs w:val="32"/>
        </w:rPr>
        <w:t>2522</w:t>
      </w:r>
    </w:p>
    <w:p w:rsidR="00794368" w:rsidRPr="00794368" w:rsidRDefault="00794368" w:rsidP="00794368">
      <w:pPr>
        <w:pStyle w:val="ListParagraph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794368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ระดับผลกระทบ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>
        <w:rPr>
          <w:rFonts w:ascii="TH SarabunIT๙" w:hAnsi="TH SarabunIT๙" w:cs="TH SarabunIT๙"/>
          <w:noProof/>
          <w:sz w:val="32"/>
          <w:szCs w:val="32"/>
        </w:rPr>
        <w:t>/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</w:p>
    <w:p w:rsidR="007B0F02" w:rsidRDefault="007B0F02" w:rsidP="0079436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พื้นที่ให้บริการ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94368" w:rsidRPr="00794368" w:rsidRDefault="00794368" w:rsidP="0079436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 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.2522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                   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 w:rsidR="0079436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794368"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</w:rPr>
        <w:t>2522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B0F02" w:rsidRDefault="007B0F02" w:rsidP="007B0F0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>5</w:t>
      </w:r>
      <w:r w:rsidR="00794368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794368" w:rsidRPr="00794368" w:rsidRDefault="00794368" w:rsidP="007B0F02">
      <w:pPr>
        <w:spacing w:after="0" w:line="240" w:lineRule="auto"/>
        <w:ind w:left="360"/>
        <w:rPr>
          <w:rFonts w:ascii="TH SarabunIT๙" w:hAnsi="TH SarabunIT๙" w:cs="TH SarabunIT๙"/>
          <w:sz w:val="16"/>
          <w:szCs w:val="16"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7B0F02" w:rsidRDefault="007B0F02" w:rsidP="007B0F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จำนวนเฉลี่ยต่อเดือน </w:t>
      </w:r>
      <w:r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B0F02" w:rsidRDefault="007B0F02" w:rsidP="007B0F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B0F02" w:rsidRDefault="007B0F02" w:rsidP="007B0F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94368" w:rsidRPr="00794368" w:rsidRDefault="00794368" w:rsidP="007B0F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การขอต่ออายุใบอนุญาตก่อสร้างดัดแปลงรื้อถอนหรือเคลื่อนย้ายอาคารอบต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บ้านน้ำบ่อ สำเนาคู่มือประชาชน </w:t>
      </w:r>
      <w:r>
        <w:rPr>
          <w:rFonts w:ascii="TH SarabunIT๙" w:hAnsi="TH SarabunIT๙" w:cs="TH SarabunIT๙"/>
          <w:noProof/>
          <w:sz w:val="32"/>
          <w:szCs w:val="32"/>
        </w:rPr>
        <w:t>28/08/2015 13:23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94368" w:rsidRPr="00794368" w:rsidRDefault="00794368" w:rsidP="00794368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</w:p>
    <w:p w:rsidR="007B0F02" w:rsidRDefault="007B0F02" w:rsidP="007B0F02">
      <w:pPr>
        <w:ind w:left="1440" w:hanging="101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ที่ทำการองค์การบริหารส่วนตำบลบ้านน้ำบ่อ  หมู่ที่ </w:t>
      </w:r>
      <w:r>
        <w:rPr>
          <w:rFonts w:ascii="TH SarabunIT๙" w:hAnsi="TH SarabunIT๙" w:cs="TH SarabunIT๙"/>
          <w:noProof/>
          <w:sz w:val="32"/>
          <w:szCs w:val="32"/>
        </w:rPr>
        <w:t>2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          ตำบลบ้านน้ำบ่อ  อำเภอปะนาเระ  จังหวัดปัตตานี  </w:t>
      </w:r>
      <w:r>
        <w:rPr>
          <w:rFonts w:ascii="TH SarabunIT๙" w:hAnsi="TH SarabunIT๙" w:cs="TH SarabunIT๙"/>
          <w:noProof/>
          <w:sz w:val="32"/>
          <w:szCs w:val="32"/>
        </w:rPr>
        <w:t>94130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          โทร</w:t>
      </w:r>
      <w:r>
        <w:rPr>
          <w:rFonts w:ascii="TH SarabunIT๙" w:hAnsi="TH SarabunIT๙" w:cs="TH SarabunIT๙"/>
          <w:noProof/>
          <w:sz w:val="32"/>
          <w:szCs w:val="32"/>
        </w:rPr>
        <w:t>/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โทรสาร  </w:t>
      </w:r>
      <w:r>
        <w:rPr>
          <w:rFonts w:ascii="TH SarabunIT๙" w:hAnsi="TH SarabunIT๙" w:cs="TH SarabunIT๙"/>
          <w:noProof/>
          <w:sz w:val="32"/>
          <w:szCs w:val="32"/>
        </w:rPr>
        <w:t>073-499800</w:t>
      </w:r>
      <w:r>
        <w:rPr>
          <w:rFonts w:ascii="TH SarabunIT๙" w:hAnsi="TH SarabunIT๙" w:cs="TH SarabunIT๙"/>
          <w:noProof/>
          <w:sz w:val="32"/>
          <w:szCs w:val="32"/>
        </w:rPr>
        <w:br/>
        <w:t xml:space="preserve">             </w:t>
      </w:r>
      <w:hyperlink r:id="rId25" w:history="1">
        <w:r>
          <w:rPr>
            <w:rStyle w:val="Hyperlink"/>
            <w:rFonts w:ascii="TH SarabunIT๙" w:hAnsi="TH SarabunIT๙" w:cs="TH SarabunIT๙"/>
            <w:noProof/>
            <w:sz w:val="32"/>
            <w:szCs w:val="32"/>
          </w:rPr>
          <w:t xml:space="preserve">www.bannambor.go.th/ </w:t>
        </w:r>
        <w:r>
          <w:rPr>
            <w:rStyle w:val="Hyperlink"/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>ติดต่อด้วยตนเอง ณ หน่วยงาน</w:t>
        </w:r>
      </w:hyperlink>
    </w:p>
    <w:p w:rsidR="007B0F02" w:rsidRDefault="007B0F02" w:rsidP="007B0F02">
      <w:pPr>
        <w:spacing w:after="0" w:line="240" w:lineRule="auto"/>
        <w:ind w:left="720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ระยะเวลาเปิดให้บริการ </w:t>
      </w:r>
      <w:r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เปิดให้บริการวันจันทร์ถึงวันศุกร์ </w:t>
      </w:r>
      <w:r>
        <w:rPr>
          <w:rFonts w:ascii="TH SarabunIT๙" w:hAnsi="TH SarabunIT๙" w:cs="TH SarabunIT๙"/>
          <w:i/>
          <w:noProof/>
          <w:sz w:val="32"/>
          <w:szCs w:val="32"/>
        </w:rPr>
        <w:t>(</w:t>
      </w:r>
      <w:r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) </w:t>
      </w:r>
      <w:r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    </w:t>
      </w:r>
    </w:p>
    <w:p w:rsidR="007B0F02" w:rsidRDefault="007B0F02" w:rsidP="007B0F02">
      <w:pPr>
        <w:ind w:left="720"/>
        <w:rPr>
          <w:rFonts w:ascii="TH SarabunIT๙" w:hAnsi="TH SarabunIT๙" w:cs="TH SarabunIT๙"/>
          <w:i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i/>
          <w:sz w:val="32"/>
          <w:szCs w:val="32"/>
          <w:cs/>
          <w:lang w:bidi="th-TH"/>
        </w:rPr>
        <w:t xml:space="preserve">                             </w:t>
      </w:r>
      <w:r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 xml:space="preserve">ตั้งแต่เวลา </w:t>
      </w:r>
      <w:r>
        <w:rPr>
          <w:rFonts w:ascii="TH SarabunIT๙" w:hAnsi="TH SarabunIT๙" w:cs="TH SarabunIT๙"/>
          <w:i/>
          <w:noProof/>
          <w:sz w:val="32"/>
          <w:szCs w:val="32"/>
        </w:rPr>
        <w:t xml:space="preserve">08:30 - 16:30 </w:t>
      </w:r>
      <w:r>
        <w:rPr>
          <w:rFonts w:ascii="TH SarabunIT๙" w:hAnsi="TH SarabunIT๙" w:cs="TH SarabunIT๙"/>
          <w:i/>
          <w:noProof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/>
          <w:i/>
          <w:noProof/>
          <w:sz w:val="32"/>
          <w:szCs w:val="32"/>
        </w:rPr>
        <w:t>.</w:t>
      </w:r>
    </w:p>
    <w:p w:rsidR="007B0F02" w:rsidRDefault="007B0F02" w:rsidP="007B0F0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7B0F02" w:rsidRDefault="007B0F02" w:rsidP="007B0F02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  <w:t xml:space="preserve">ใบอนุญาตก่อสร้างดัดแปลงหรือเคลื่อนย้ายอาคาร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21)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และอนุญาตรื้อถอนอาคาร        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>
        <w:rPr>
          <w:rFonts w:ascii="TH SarabunIT๙" w:hAnsi="TH SarabunIT๙" w:cs="TH SarabunIT๙"/>
          <w:noProof/>
          <w:sz w:val="32"/>
          <w:szCs w:val="32"/>
        </w:rPr>
        <w:t>22)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ให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ตามระยะเวลาที่กําหนดไว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ในใบอนุญาตถ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าผู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รับใบอนุญาตประสงค</w:t>
      </w:r>
      <w:r>
        <w:rPr>
          <w:rFonts w:ascii="TH SarabunIT๙" w:hAnsi="TH SarabunIT๙" w:cs="TH SarabunIT๙"/>
          <w:noProof/>
          <w:sz w:val="32"/>
          <w:szCs w:val="32"/>
        </w:rPr>
        <w:t>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จะขอต</w:t>
      </w:r>
      <w:r>
        <w:rPr>
          <w:rFonts w:ascii="TH SarabunIT๙" w:hAnsi="TH SarabunIT๙" w:cs="TH SarabunIT๙"/>
          <w:noProof/>
          <w:sz w:val="32"/>
          <w:szCs w:val="32"/>
        </w:rPr>
        <w:t>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ออายุใบอนุญาตจะต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องยื่นคําขอก</w:t>
      </w:r>
      <w:r>
        <w:rPr>
          <w:rFonts w:ascii="TH SarabunIT๙" w:hAnsi="TH SarabunIT๙" w:cs="TH SarabunIT๙"/>
          <w:noProof/>
          <w:sz w:val="32"/>
          <w:szCs w:val="32"/>
        </w:rPr>
        <w:t>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อนใบอนุญาตสิ้นอายุและเมื่อได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ยื่นคําขอดังกล</w:t>
      </w:r>
      <w:r>
        <w:rPr>
          <w:rFonts w:ascii="TH SarabunIT๙" w:hAnsi="TH SarabunIT๙" w:cs="TH SarabunIT๙"/>
          <w:noProof/>
          <w:sz w:val="32"/>
          <w:szCs w:val="32"/>
        </w:rPr>
        <w:t>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าวแล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วให</w:t>
      </w:r>
      <w:r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ดําเนินการต</w:t>
      </w:r>
      <w:r>
        <w:rPr>
          <w:rFonts w:ascii="TH SarabunIT๙" w:hAnsi="TH SarabunIT๙" w:cs="TH SarabunIT๙"/>
          <w:noProof/>
          <w:sz w:val="32"/>
          <w:szCs w:val="32"/>
        </w:rPr>
        <w:t>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อไปได้จนกว่าเจ้าพนักงานท้องถิ่นจะสั่งไม่อนุญาตนั้น</w:t>
      </w:r>
    </w:p>
    <w:p w:rsidR="007B0F02" w:rsidRDefault="007B0F02" w:rsidP="007B0F02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9930" w:type="dxa"/>
        <w:tblInd w:w="108" w:type="dxa"/>
        <w:tblLayout w:type="fixed"/>
        <w:tblLook w:val="04A0"/>
      </w:tblPr>
      <w:tblGrid>
        <w:gridCol w:w="567"/>
        <w:gridCol w:w="2129"/>
        <w:gridCol w:w="2978"/>
        <w:gridCol w:w="1135"/>
        <w:gridCol w:w="1986"/>
        <w:gridCol w:w="1135"/>
      </w:tblGrid>
      <w:tr w:rsidR="007B0F02" w:rsidTr="007B0F0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B0F02" w:rsidTr="007B0F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ยื่นขอต่ออายุใบอนุญาตพร้อมเอกสาร</w:t>
            </w:r>
          </w:p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B0F02" w:rsidTr="007B0F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B0F02" w:rsidTr="007B0F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องค์การบริหารส่วนตำบลบ้านน้ำบ่ออำเภอปะนาเระจังหวัดปัตตานี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B0F02" w:rsidRDefault="007B0F02" w:rsidP="007B0F0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5B75D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7B0F02" w:rsidRDefault="007B0F02" w:rsidP="007B0F0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7B0F02" w:rsidRDefault="005B75D7" w:rsidP="007B0F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</w:t>
      </w:r>
      <w:r w:rsidR="007B0F0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7B0F02" w:rsidRDefault="007B0F02" w:rsidP="007B0F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:rsidR="007B0F02" w:rsidRDefault="007B0F02" w:rsidP="007B0F0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15.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7B0F02" w:rsidRDefault="007B0F02" w:rsidP="007B0F0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15.1)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930" w:type="dxa"/>
        <w:tblInd w:w="108" w:type="dxa"/>
        <w:tblLayout w:type="fixed"/>
        <w:tblLook w:val="04A0"/>
      </w:tblPr>
      <w:tblGrid>
        <w:gridCol w:w="426"/>
        <w:gridCol w:w="2411"/>
        <w:gridCol w:w="1419"/>
        <w:gridCol w:w="1277"/>
        <w:gridCol w:w="1276"/>
        <w:gridCol w:w="1135"/>
        <w:gridCol w:w="1986"/>
      </w:tblGrid>
      <w:tr w:rsidR="007B0F02" w:rsidTr="007B0F0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B0F02" w:rsidTr="007B0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  <w:p w:rsidR="005B75D7" w:rsidRDefault="005B7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7B0F02" w:rsidTr="007B0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  <w:p w:rsidR="005B75D7" w:rsidRDefault="005B7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7B0F02" w:rsidRDefault="007B0F02" w:rsidP="007B0F02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7B0F02" w:rsidRDefault="007B0F02" w:rsidP="007B0F0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15.2)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9930" w:type="dxa"/>
        <w:tblInd w:w="108" w:type="dxa"/>
        <w:tblLayout w:type="fixed"/>
        <w:tblLook w:val="04A0"/>
      </w:tblPr>
      <w:tblGrid>
        <w:gridCol w:w="426"/>
        <w:gridCol w:w="3262"/>
        <w:gridCol w:w="1418"/>
        <w:gridCol w:w="1419"/>
        <w:gridCol w:w="1135"/>
        <w:gridCol w:w="1135"/>
        <w:gridCol w:w="1135"/>
      </w:tblGrid>
      <w:tr w:rsidR="007B0F02" w:rsidTr="007B0F0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02" w:rsidRDefault="007B0F02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B0F02" w:rsidTr="007B0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B0F02" w:rsidTr="007B0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B0F02" w:rsidTr="007B0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B0F02" w:rsidTr="007B0F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02" w:rsidRDefault="007B0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7B0F02" w:rsidRDefault="007B0F02" w:rsidP="007B0F0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</w:p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7B0F02" w:rsidTr="007B0F02">
        <w:tc>
          <w:tcPr>
            <w:tcW w:w="534" w:type="dxa"/>
            <w:hideMark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="00CB65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 ไม่มีข้อมูล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 </w:t>
            </w:r>
          </w:p>
          <w:p w:rsidR="007B0F02" w:rsidRDefault="007B0F0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CB65ED" w:rsidTr="00CB65ED">
        <w:tc>
          <w:tcPr>
            <w:tcW w:w="534" w:type="dxa"/>
            <w:hideMark/>
          </w:tcPr>
          <w:p w:rsidR="00CB65ED" w:rsidRDefault="00CB65ED" w:rsidP="00F909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hideMark/>
          </w:tcPr>
          <w:p w:rsidR="00CB65ED" w:rsidRDefault="00CB65ED" w:rsidP="00CB65ED">
            <w:pPr>
              <w:pStyle w:val="ListParagraph"/>
              <w:numPr>
                <w:ilvl w:val="0"/>
                <w:numId w:val="48"/>
              </w:numPr>
              <w:ind w:left="175" w:hanging="283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CB6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CB65E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ที่ทำการองค์การบริหารส่วนตำบลบ้านน้ำบ่อ</w:t>
            </w:r>
            <w:r w:rsidRPr="00CB65E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หมู่ที่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</w:p>
          <w:p w:rsidR="00CB65ED" w:rsidRDefault="00CB65ED" w:rsidP="00CB65ED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ตำบลบ้านน้ำบ่อ</w:t>
            </w:r>
            <w:r w:rsidRPr="00CB65E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อำเภอปะนาเระ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จังหวัดปัตตานี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94130 </w:t>
            </w:r>
          </w:p>
          <w:p w:rsidR="00CB65ED" w:rsidRDefault="00CB65ED" w:rsidP="00CB65ED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โทร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โทรสาร  </w:t>
            </w:r>
            <w:r w:rsidRPr="00CB65E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073-499800      </w:t>
            </w:r>
          </w:p>
          <w:p w:rsidR="00CB65ED" w:rsidRPr="00CB65ED" w:rsidRDefault="00CB65ED" w:rsidP="00CB65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t xml:space="preserve">                                                </w:t>
            </w:r>
            <w:hyperlink r:id="rId26" w:history="1">
              <w:r w:rsidRPr="00CB65ED">
                <w:rPr>
                  <w:rStyle w:val="Hyperlink"/>
                  <w:rFonts w:ascii="TH SarabunIT๙" w:hAnsi="TH SarabunIT๙" w:cs="TH SarabunIT๙"/>
                  <w:noProof/>
                  <w:sz w:val="32"/>
                  <w:szCs w:val="32"/>
                </w:rPr>
                <w:t>www.bannambor.go.th</w:t>
              </w:r>
            </w:hyperlink>
          </w:p>
          <w:p w:rsidR="00CB65ED" w:rsidRDefault="00CB65ED" w:rsidP="00CB65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0F02" w:rsidRDefault="007B0F02" w:rsidP="00DA7038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7B0F02" w:rsidTr="007B0F02">
        <w:trPr>
          <w:trHeight w:val="567"/>
        </w:trPr>
        <w:tc>
          <w:tcPr>
            <w:tcW w:w="10173" w:type="dxa"/>
            <w:vAlign w:val="center"/>
            <w:hideMark/>
          </w:tcPr>
          <w:p w:rsidR="007B0F02" w:rsidRDefault="00CB65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="007B0F0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4B53E5" w:rsidRPr="007B0F02" w:rsidRDefault="004B53E5" w:rsidP="004B53E5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4B53E5" w:rsidRPr="003F32A3" w:rsidRDefault="004B53E5" w:rsidP="004B53E5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p w:rsidR="004B53E5" w:rsidRPr="004B53E5" w:rsidRDefault="004B53E5" w:rsidP="004B53E5">
      <w:pPr>
        <w:pStyle w:val="ListParagraph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sectPr w:rsidR="004B53E5" w:rsidRPr="004B53E5" w:rsidSect="0014234B">
      <w:headerReference w:type="default" r:id="rId2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5E" w:rsidRDefault="00DB005E" w:rsidP="00C81DB8">
      <w:pPr>
        <w:spacing w:after="0" w:line="240" w:lineRule="auto"/>
      </w:pPr>
      <w:r>
        <w:separator/>
      </w:r>
    </w:p>
  </w:endnote>
  <w:endnote w:type="continuationSeparator" w:id="0">
    <w:p w:rsidR="00DB005E" w:rsidRDefault="00DB005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5E" w:rsidRDefault="00DB005E" w:rsidP="00C81DB8">
      <w:pPr>
        <w:spacing w:after="0" w:line="240" w:lineRule="auto"/>
      </w:pPr>
      <w:r>
        <w:separator/>
      </w:r>
    </w:p>
  </w:footnote>
  <w:footnote w:type="continuationSeparator" w:id="0">
    <w:p w:rsidR="00DB005E" w:rsidRDefault="00DB005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1C" w:rsidRPr="0055659A" w:rsidRDefault="00F9091C" w:rsidP="002F39D1">
    <w:pPr>
      <w:pStyle w:val="Header"/>
      <w:jc w:val="right"/>
      <w:rPr>
        <w:rFonts w:ascii="TH SarabunIT๙" w:hAnsi="TH SarabunIT๙" w:cs="TH SarabunIT๙"/>
        <w:sz w:val="32"/>
        <w:szCs w:val="32"/>
        <w:lang w:bidi="th-T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3E8"/>
    <w:multiLevelType w:val="hybridMultilevel"/>
    <w:tmpl w:val="C1F45686"/>
    <w:lvl w:ilvl="0" w:tplc="00EE1368">
      <w:numFmt w:val="bullet"/>
      <w:lvlText w:val="-"/>
      <w:lvlJc w:val="left"/>
      <w:pPr>
        <w:ind w:left="1146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B65E03"/>
    <w:multiLevelType w:val="hybridMultilevel"/>
    <w:tmpl w:val="2A02D9A6"/>
    <w:lvl w:ilvl="0" w:tplc="5CBC0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13B7"/>
    <w:multiLevelType w:val="hybridMultilevel"/>
    <w:tmpl w:val="159424B8"/>
    <w:lvl w:ilvl="0" w:tplc="EB54AA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0E4AA2"/>
    <w:multiLevelType w:val="hybridMultilevel"/>
    <w:tmpl w:val="B95448B0"/>
    <w:lvl w:ilvl="0" w:tplc="4D7AB6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A337B"/>
    <w:multiLevelType w:val="hybridMultilevel"/>
    <w:tmpl w:val="05AC1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30236"/>
    <w:multiLevelType w:val="hybridMultilevel"/>
    <w:tmpl w:val="D7A0A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D7C93"/>
    <w:multiLevelType w:val="hybridMultilevel"/>
    <w:tmpl w:val="4CA26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13D64"/>
    <w:multiLevelType w:val="hybridMultilevel"/>
    <w:tmpl w:val="DFFEB670"/>
    <w:lvl w:ilvl="0" w:tplc="B1080166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4D008B"/>
    <w:multiLevelType w:val="hybridMultilevel"/>
    <w:tmpl w:val="0E149AD6"/>
    <w:lvl w:ilvl="0" w:tplc="B2B66A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F4C085F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F7040"/>
    <w:multiLevelType w:val="hybridMultilevel"/>
    <w:tmpl w:val="4D48515E"/>
    <w:lvl w:ilvl="0" w:tplc="1E087AC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7703"/>
    <w:multiLevelType w:val="hybridMultilevel"/>
    <w:tmpl w:val="21BC9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947DC"/>
    <w:multiLevelType w:val="hybridMultilevel"/>
    <w:tmpl w:val="B4769EA8"/>
    <w:lvl w:ilvl="0" w:tplc="1BFE6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C238B7"/>
    <w:multiLevelType w:val="hybridMultilevel"/>
    <w:tmpl w:val="E7CE556C"/>
    <w:lvl w:ilvl="0" w:tplc="D0F6142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090BA8"/>
    <w:multiLevelType w:val="hybridMultilevel"/>
    <w:tmpl w:val="63645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C172B"/>
    <w:multiLevelType w:val="hybridMultilevel"/>
    <w:tmpl w:val="9F4EE79A"/>
    <w:lvl w:ilvl="0" w:tplc="D6A8AC76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55870"/>
    <w:multiLevelType w:val="hybridMultilevel"/>
    <w:tmpl w:val="FA181862"/>
    <w:lvl w:ilvl="0" w:tplc="9428464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74207"/>
    <w:multiLevelType w:val="hybridMultilevel"/>
    <w:tmpl w:val="DFFEB670"/>
    <w:lvl w:ilvl="0" w:tplc="B1080166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668272D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107AF"/>
    <w:multiLevelType w:val="hybridMultilevel"/>
    <w:tmpl w:val="C26EA948"/>
    <w:lvl w:ilvl="0" w:tplc="88B28E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D7A6B64"/>
    <w:multiLevelType w:val="hybridMultilevel"/>
    <w:tmpl w:val="E3CE0202"/>
    <w:lvl w:ilvl="0" w:tplc="5FA0D1AA">
      <w:start w:val="1"/>
      <w:numFmt w:val="decimal"/>
      <w:lvlText w:val="%1)"/>
      <w:lvlJc w:val="left"/>
      <w:pPr>
        <w:ind w:left="786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E5E7FAE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A2286"/>
    <w:multiLevelType w:val="hybridMultilevel"/>
    <w:tmpl w:val="3552D610"/>
    <w:lvl w:ilvl="0" w:tplc="C9BCC8F0">
      <w:start w:val="1"/>
      <w:numFmt w:val="decimal"/>
      <w:lvlText w:val="%1."/>
      <w:lvlJc w:val="left"/>
      <w:pPr>
        <w:ind w:left="23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3">
    <w:nsid w:val="33057ACD"/>
    <w:multiLevelType w:val="hybridMultilevel"/>
    <w:tmpl w:val="72408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920BD"/>
    <w:multiLevelType w:val="hybridMultilevel"/>
    <w:tmpl w:val="EDA473F6"/>
    <w:lvl w:ilvl="0" w:tplc="9B86CF6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06EAB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23D97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20B2C"/>
    <w:multiLevelType w:val="hybridMultilevel"/>
    <w:tmpl w:val="4724C5BC"/>
    <w:lvl w:ilvl="0" w:tplc="C0228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B6827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C48B9"/>
    <w:multiLevelType w:val="hybridMultilevel"/>
    <w:tmpl w:val="4B4C2516"/>
    <w:lvl w:ilvl="0" w:tplc="E58488C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07EFE"/>
    <w:multiLevelType w:val="hybridMultilevel"/>
    <w:tmpl w:val="1B6C76AC"/>
    <w:lvl w:ilvl="0" w:tplc="1F0EC3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A80BF6"/>
    <w:multiLevelType w:val="hybridMultilevel"/>
    <w:tmpl w:val="5BBA4904"/>
    <w:lvl w:ilvl="0" w:tplc="E656FD42">
      <w:start w:val="1"/>
      <w:numFmt w:val="decimal"/>
      <w:lvlText w:val="%1)"/>
      <w:lvlJc w:val="left"/>
      <w:pPr>
        <w:ind w:left="1005" w:hanging="645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811FE"/>
    <w:multiLevelType w:val="hybridMultilevel"/>
    <w:tmpl w:val="F15E4CA4"/>
    <w:lvl w:ilvl="0" w:tplc="2236B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00440"/>
    <w:multiLevelType w:val="hybridMultilevel"/>
    <w:tmpl w:val="19984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77EC0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44CBD"/>
    <w:multiLevelType w:val="hybridMultilevel"/>
    <w:tmpl w:val="D2721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D5F62"/>
    <w:multiLevelType w:val="hybridMultilevel"/>
    <w:tmpl w:val="636A6B5A"/>
    <w:lvl w:ilvl="0" w:tplc="D21AAC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D2472DB"/>
    <w:multiLevelType w:val="hybridMultilevel"/>
    <w:tmpl w:val="D4CE8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833F7D"/>
    <w:multiLevelType w:val="hybridMultilevel"/>
    <w:tmpl w:val="751C20E2"/>
    <w:lvl w:ilvl="0" w:tplc="0B76184C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C6651"/>
    <w:multiLevelType w:val="hybridMultilevel"/>
    <w:tmpl w:val="82128A60"/>
    <w:lvl w:ilvl="0" w:tplc="0D48F27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0A85697"/>
    <w:multiLevelType w:val="hybridMultilevel"/>
    <w:tmpl w:val="C86EB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E05A3"/>
    <w:multiLevelType w:val="hybridMultilevel"/>
    <w:tmpl w:val="39446098"/>
    <w:lvl w:ilvl="0" w:tplc="46E076A6">
      <w:start w:val="1"/>
      <w:numFmt w:val="decimal"/>
      <w:lvlText w:val="%1)"/>
      <w:lvlJc w:val="left"/>
      <w:pPr>
        <w:ind w:left="735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6C856985"/>
    <w:multiLevelType w:val="hybridMultilevel"/>
    <w:tmpl w:val="2CA89650"/>
    <w:lvl w:ilvl="0" w:tplc="8A50AF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EB03755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EC0A81"/>
    <w:multiLevelType w:val="hybridMultilevel"/>
    <w:tmpl w:val="E646B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40FD9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D7F87"/>
    <w:multiLevelType w:val="hybridMultilevel"/>
    <w:tmpl w:val="AEC2E9CC"/>
    <w:lvl w:ilvl="0" w:tplc="9EEC64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A9A7BB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41"/>
  </w:num>
  <w:num w:numId="4">
    <w:abstractNumId w:val="39"/>
  </w:num>
  <w:num w:numId="5">
    <w:abstractNumId w:val="30"/>
  </w:num>
  <w:num w:numId="6">
    <w:abstractNumId w:val="42"/>
  </w:num>
  <w:num w:numId="7">
    <w:abstractNumId w:val="12"/>
  </w:num>
  <w:num w:numId="8">
    <w:abstractNumId w:val="1"/>
  </w:num>
  <w:num w:numId="9">
    <w:abstractNumId w:val="22"/>
  </w:num>
  <w:num w:numId="10">
    <w:abstractNumId w:val="8"/>
  </w:num>
  <w:num w:numId="11">
    <w:abstractNumId w:val="29"/>
  </w:num>
  <w:num w:numId="12">
    <w:abstractNumId w:val="13"/>
  </w:num>
  <w:num w:numId="13">
    <w:abstractNumId w:val="36"/>
  </w:num>
  <w:num w:numId="14">
    <w:abstractNumId w:val="23"/>
  </w:num>
  <w:num w:numId="15">
    <w:abstractNumId w:val="27"/>
  </w:num>
  <w:num w:numId="16">
    <w:abstractNumId w:val="11"/>
  </w:num>
  <w:num w:numId="17">
    <w:abstractNumId w:val="19"/>
  </w:num>
  <w:num w:numId="18">
    <w:abstractNumId w:val="15"/>
  </w:num>
  <w:num w:numId="19">
    <w:abstractNumId w:val="16"/>
  </w:num>
  <w:num w:numId="20">
    <w:abstractNumId w:val="37"/>
  </w:num>
  <w:num w:numId="21">
    <w:abstractNumId w:val="10"/>
  </w:num>
  <w:num w:numId="22">
    <w:abstractNumId w:val="2"/>
  </w:num>
  <w:num w:numId="23">
    <w:abstractNumId w:val="38"/>
  </w:num>
  <w:num w:numId="24">
    <w:abstractNumId w:val="24"/>
  </w:num>
  <w:num w:numId="25">
    <w:abstractNumId w:val="33"/>
  </w:num>
  <w:num w:numId="26">
    <w:abstractNumId w:val="20"/>
  </w:num>
  <w:num w:numId="27">
    <w:abstractNumId w:val="3"/>
  </w:num>
  <w:num w:numId="28">
    <w:abstractNumId w:val="31"/>
  </w:num>
  <w:num w:numId="29">
    <w:abstractNumId w:val="17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40"/>
  </w:num>
  <w:num w:numId="33">
    <w:abstractNumId w:val="21"/>
  </w:num>
  <w:num w:numId="34">
    <w:abstractNumId w:val="4"/>
  </w:num>
  <w:num w:numId="35">
    <w:abstractNumId w:val="9"/>
  </w:num>
  <w:num w:numId="36">
    <w:abstractNumId w:val="18"/>
  </w:num>
  <w:num w:numId="37">
    <w:abstractNumId w:val="25"/>
  </w:num>
  <w:num w:numId="38">
    <w:abstractNumId w:val="26"/>
  </w:num>
  <w:num w:numId="39">
    <w:abstractNumId w:val="6"/>
  </w:num>
  <w:num w:numId="40">
    <w:abstractNumId w:val="14"/>
  </w:num>
  <w:num w:numId="41">
    <w:abstractNumId w:val="28"/>
  </w:num>
  <w:num w:numId="42">
    <w:abstractNumId w:val="43"/>
  </w:num>
  <w:num w:numId="43">
    <w:abstractNumId w:val="45"/>
  </w:num>
  <w:num w:numId="44">
    <w:abstractNumId w:val="0"/>
  </w:num>
  <w:num w:numId="45">
    <w:abstractNumId w:val="5"/>
  </w:num>
  <w:num w:numId="46">
    <w:abstractNumId w:val="35"/>
  </w:num>
  <w:num w:numId="47">
    <w:abstractNumId w:val="7"/>
  </w:num>
  <w:num w:numId="48">
    <w:abstractNumId w:val="3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13D41"/>
    <w:rsid w:val="000239A2"/>
    <w:rsid w:val="0002479E"/>
    <w:rsid w:val="000424A8"/>
    <w:rsid w:val="00045650"/>
    <w:rsid w:val="00067A20"/>
    <w:rsid w:val="00075E4A"/>
    <w:rsid w:val="00090552"/>
    <w:rsid w:val="00094F82"/>
    <w:rsid w:val="00097ADC"/>
    <w:rsid w:val="000A1CB9"/>
    <w:rsid w:val="000C2AAC"/>
    <w:rsid w:val="000C466B"/>
    <w:rsid w:val="000F1309"/>
    <w:rsid w:val="00110F0C"/>
    <w:rsid w:val="001262D3"/>
    <w:rsid w:val="00132E1B"/>
    <w:rsid w:val="0014234B"/>
    <w:rsid w:val="00164004"/>
    <w:rsid w:val="0017533B"/>
    <w:rsid w:val="00182E2C"/>
    <w:rsid w:val="001839B9"/>
    <w:rsid w:val="0018441F"/>
    <w:rsid w:val="0019582A"/>
    <w:rsid w:val="001A4895"/>
    <w:rsid w:val="001B1C8D"/>
    <w:rsid w:val="001B7D6D"/>
    <w:rsid w:val="001E05C0"/>
    <w:rsid w:val="001E406B"/>
    <w:rsid w:val="001E77D9"/>
    <w:rsid w:val="001F5411"/>
    <w:rsid w:val="00201E94"/>
    <w:rsid w:val="00210AAF"/>
    <w:rsid w:val="00216FA4"/>
    <w:rsid w:val="002440E7"/>
    <w:rsid w:val="00245319"/>
    <w:rsid w:val="00261D40"/>
    <w:rsid w:val="00263F10"/>
    <w:rsid w:val="00267F89"/>
    <w:rsid w:val="00281FDA"/>
    <w:rsid w:val="00285F61"/>
    <w:rsid w:val="00290086"/>
    <w:rsid w:val="00291086"/>
    <w:rsid w:val="00291120"/>
    <w:rsid w:val="0029502B"/>
    <w:rsid w:val="002B2D62"/>
    <w:rsid w:val="002B3B12"/>
    <w:rsid w:val="002B4D3D"/>
    <w:rsid w:val="002C3E03"/>
    <w:rsid w:val="002C61A6"/>
    <w:rsid w:val="002F39D1"/>
    <w:rsid w:val="00313357"/>
    <w:rsid w:val="00313D38"/>
    <w:rsid w:val="003240F6"/>
    <w:rsid w:val="00352D56"/>
    <w:rsid w:val="00353030"/>
    <w:rsid w:val="00357299"/>
    <w:rsid w:val="00394708"/>
    <w:rsid w:val="003C25A4"/>
    <w:rsid w:val="003E6C9D"/>
    <w:rsid w:val="003F489A"/>
    <w:rsid w:val="003F4A0D"/>
    <w:rsid w:val="00422EAB"/>
    <w:rsid w:val="00444BFB"/>
    <w:rsid w:val="00452B6B"/>
    <w:rsid w:val="00452E9E"/>
    <w:rsid w:val="00473590"/>
    <w:rsid w:val="00476B0D"/>
    <w:rsid w:val="004B53E5"/>
    <w:rsid w:val="004C0C85"/>
    <w:rsid w:val="004C3BDE"/>
    <w:rsid w:val="004E30D6"/>
    <w:rsid w:val="004E399C"/>
    <w:rsid w:val="004E54E9"/>
    <w:rsid w:val="004E5749"/>
    <w:rsid w:val="004E651F"/>
    <w:rsid w:val="0050561E"/>
    <w:rsid w:val="005223AF"/>
    <w:rsid w:val="00541A32"/>
    <w:rsid w:val="0055659A"/>
    <w:rsid w:val="00575FAF"/>
    <w:rsid w:val="00577C4D"/>
    <w:rsid w:val="00591CA5"/>
    <w:rsid w:val="00593E8D"/>
    <w:rsid w:val="00596907"/>
    <w:rsid w:val="005B75D7"/>
    <w:rsid w:val="005C6B68"/>
    <w:rsid w:val="005D42C7"/>
    <w:rsid w:val="005E03CA"/>
    <w:rsid w:val="005E4513"/>
    <w:rsid w:val="005F1B89"/>
    <w:rsid w:val="005F5DE7"/>
    <w:rsid w:val="00600A25"/>
    <w:rsid w:val="00642AB3"/>
    <w:rsid w:val="006437C0"/>
    <w:rsid w:val="0064558D"/>
    <w:rsid w:val="0065175D"/>
    <w:rsid w:val="0065785D"/>
    <w:rsid w:val="00686AAA"/>
    <w:rsid w:val="006974B7"/>
    <w:rsid w:val="006B37B7"/>
    <w:rsid w:val="006C07C4"/>
    <w:rsid w:val="006C6C22"/>
    <w:rsid w:val="006D1A7D"/>
    <w:rsid w:val="006D6F98"/>
    <w:rsid w:val="006E242F"/>
    <w:rsid w:val="00707AED"/>
    <w:rsid w:val="007123DE"/>
    <w:rsid w:val="00712638"/>
    <w:rsid w:val="00760D0B"/>
    <w:rsid w:val="00761FD0"/>
    <w:rsid w:val="00771FD1"/>
    <w:rsid w:val="00781575"/>
    <w:rsid w:val="007851BE"/>
    <w:rsid w:val="00790214"/>
    <w:rsid w:val="00793306"/>
    <w:rsid w:val="00794368"/>
    <w:rsid w:val="007B0F02"/>
    <w:rsid w:val="007C72D5"/>
    <w:rsid w:val="007E00B1"/>
    <w:rsid w:val="007E1E74"/>
    <w:rsid w:val="00811134"/>
    <w:rsid w:val="008445B9"/>
    <w:rsid w:val="00847984"/>
    <w:rsid w:val="0085230C"/>
    <w:rsid w:val="00862FC5"/>
    <w:rsid w:val="0087182F"/>
    <w:rsid w:val="0087509D"/>
    <w:rsid w:val="0089798A"/>
    <w:rsid w:val="008A3CB7"/>
    <w:rsid w:val="008B3521"/>
    <w:rsid w:val="008B3AEB"/>
    <w:rsid w:val="008C205F"/>
    <w:rsid w:val="008C286A"/>
    <w:rsid w:val="008D1EDD"/>
    <w:rsid w:val="008D3EE5"/>
    <w:rsid w:val="008D7B9E"/>
    <w:rsid w:val="008E2900"/>
    <w:rsid w:val="008E2AE9"/>
    <w:rsid w:val="00914267"/>
    <w:rsid w:val="00934C64"/>
    <w:rsid w:val="0094744F"/>
    <w:rsid w:val="00982CD7"/>
    <w:rsid w:val="00983E7C"/>
    <w:rsid w:val="0098687F"/>
    <w:rsid w:val="00995D16"/>
    <w:rsid w:val="009A05B6"/>
    <w:rsid w:val="009A11E7"/>
    <w:rsid w:val="009A1805"/>
    <w:rsid w:val="009B06C0"/>
    <w:rsid w:val="009B68CC"/>
    <w:rsid w:val="009B7715"/>
    <w:rsid w:val="009C1F33"/>
    <w:rsid w:val="00A05B9B"/>
    <w:rsid w:val="00A10CDA"/>
    <w:rsid w:val="00A13B6C"/>
    <w:rsid w:val="00A47E94"/>
    <w:rsid w:val="00A52653"/>
    <w:rsid w:val="00A768D1"/>
    <w:rsid w:val="00A82B06"/>
    <w:rsid w:val="00AA7734"/>
    <w:rsid w:val="00AC4ACB"/>
    <w:rsid w:val="00AE6A9D"/>
    <w:rsid w:val="00AF4A06"/>
    <w:rsid w:val="00B01FAC"/>
    <w:rsid w:val="00B02E03"/>
    <w:rsid w:val="00B121E5"/>
    <w:rsid w:val="00B23DA2"/>
    <w:rsid w:val="00B509FC"/>
    <w:rsid w:val="00B5747E"/>
    <w:rsid w:val="00B82EDF"/>
    <w:rsid w:val="00B95782"/>
    <w:rsid w:val="00BB4E4E"/>
    <w:rsid w:val="00BC45AC"/>
    <w:rsid w:val="00BC5DA7"/>
    <w:rsid w:val="00BE1127"/>
    <w:rsid w:val="00BF6CA4"/>
    <w:rsid w:val="00C1539D"/>
    <w:rsid w:val="00C21238"/>
    <w:rsid w:val="00C26ED0"/>
    <w:rsid w:val="00C3045F"/>
    <w:rsid w:val="00C567C5"/>
    <w:rsid w:val="00C75321"/>
    <w:rsid w:val="00C77AEA"/>
    <w:rsid w:val="00C81DB8"/>
    <w:rsid w:val="00C828A4"/>
    <w:rsid w:val="00CA1592"/>
    <w:rsid w:val="00CA51BD"/>
    <w:rsid w:val="00CA600A"/>
    <w:rsid w:val="00CB65E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4833"/>
    <w:rsid w:val="00D86C60"/>
    <w:rsid w:val="00DA7038"/>
    <w:rsid w:val="00DB005E"/>
    <w:rsid w:val="00DC08AE"/>
    <w:rsid w:val="00DD2F68"/>
    <w:rsid w:val="00DE6A4F"/>
    <w:rsid w:val="00E00F3F"/>
    <w:rsid w:val="00E01AA0"/>
    <w:rsid w:val="00E02AEB"/>
    <w:rsid w:val="00E0569D"/>
    <w:rsid w:val="00E06DC1"/>
    <w:rsid w:val="00E279FB"/>
    <w:rsid w:val="00E33AD5"/>
    <w:rsid w:val="00E56012"/>
    <w:rsid w:val="00E668EE"/>
    <w:rsid w:val="00E70FE3"/>
    <w:rsid w:val="00E75A09"/>
    <w:rsid w:val="00E80F79"/>
    <w:rsid w:val="00E90756"/>
    <w:rsid w:val="00E97AE3"/>
    <w:rsid w:val="00EA1859"/>
    <w:rsid w:val="00EA6950"/>
    <w:rsid w:val="00EB5853"/>
    <w:rsid w:val="00EC08A9"/>
    <w:rsid w:val="00ED5388"/>
    <w:rsid w:val="00EF0DAF"/>
    <w:rsid w:val="00F028A3"/>
    <w:rsid w:val="00F064C0"/>
    <w:rsid w:val="00F076B5"/>
    <w:rsid w:val="00F246DE"/>
    <w:rsid w:val="00F5490C"/>
    <w:rsid w:val="00F62F55"/>
    <w:rsid w:val="00F8122B"/>
    <w:rsid w:val="00F9091C"/>
    <w:rsid w:val="00F9165C"/>
    <w:rsid w:val="00FC729A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28A4"/>
    <w:pPr>
      <w:tabs>
        <w:tab w:val="center" w:pos="4513"/>
        <w:tab w:val="right" w:pos="9026"/>
      </w:tabs>
      <w:spacing w:after="0" w:line="240" w:lineRule="auto"/>
      <w:jc w:val="right"/>
    </w:pPr>
    <w:rPr>
      <w:rFonts w:ascii="TH SarabunIT๙" w:hAnsi="TH SarabunIT๙" w:cs="TH SarabunIT๙"/>
      <w:sz w:val="32"/>
      <w:szCs w:val="32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C828A4"/>
    <w:rPr>
      <w:rFonts w:ascii="TH SarabunIT๙" w:hAnsi="TH SarabunIT๙" w:cs="TH SarabunIT๙"/>
      <w:sz w:val="32"/>
      <w:szCs w:val="3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bannambor.go.th" TargetMode="External"/><Relationship Id="rId18" Type="http://schemas.openxmlformats.org/officeDocument/2006/relationships/hyperlink" Target="http://www.dbd.go.th" TargetMode="External"/><Relationship Id="rId26" Type="http://schemas.openxmlformats.org/officeDocument/2006/relationships/hyperlink" Target="http://www.bannambor.go.t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nnambor.go.t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nnambor.go.th" TargetMode="External"/><Relationship Id="rId17" Type="http://schemas.openxmlformats.org/officeDocument/2006/relationships/hyperlink" Target="http://www.bannambor.go.th" TargetMode="External"/><Relationship Id="rId25" Type="http://schemas.openxmlformats.org/officeDocument/2006/relationships/hyperlink" Target="http://www.bannambor.go.th/%20&#3605;&#3636;&#3604;&#3605;&#3656;&#3629;&#3604;&#3657;&#3623;&#3618;&#3605;&#3609;&#3648;&#3629;&#3591;%20&#3603;%20&#3627;&#3609;&#3656;&#3623;&#3618;&#3591;&#3634;&#3609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nnambor.go.th" TargetMode="External"/><Relationship Id="rId20" Type="http://schemas.openxmlformats.org/officeDocument/2006/relationships/hyperlink" Target="http://www.bannambor.go.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nambor.go.th" TargetMode="External"/><Relationship Id="rId24" Type="http://schemas.openxmlformats.org/officeDocument/2006/relationships/hyperlink" Target="http://www.bannambor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bd.go.th" TargetMode="External"/><Relationship Id="rId23" Type="http://schemas.openxmlformats.org/officeDocument/2006/relationships/hyperlink" Target="http://www.bannambor.go.th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annambor.go.th" TargetMode="External"/><Relationship Id="rId19" Type="http://schemas.openxmlformats.org/officeDocument/2006/relationships/hyperlink" Target="http://www.bannambor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nambor.go.th" TargetMode="External"/><Relationship Id="rId14" Type="http://schemas.openxmlformats.org/officeDocument/2006/relationships/hyperlink" Target="http://www.bannambor.go.th" TargetMode="External"/><Relationship Id="rId22" Type="http://schemas.openxmlformats.org/officeDocument/2006/relationships/hyperlink" Target="http://www.bannambor.go.th/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3251-3F55-484D-BC6D-830E7AC4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1788</TotalTime>
  <Pages>1</Pages>
  <Words>10478</Words>
  <Characters>59729</Characters>
  <Application>Microsoft Office Word</Application>
  <DocSecurity>0</DocSecurity>
  <Lines>497</Lines>
  <Paragraphs>140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135</cp:revision>
  <cp:lastPrinted>2015-12-02T03:33:00Z</cp:lastPrinted>
  <dcterms:created xsi:type="dcterms:W3CDTF">2015-04-23T03:41:00Z</dcterms:created>
  <dcterms:modified xsi:type="dcterms:W3CDTF">2017-01-24T08:45:00Z</dcterms:modified>
</cp:coreProperties>
</file>